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8D" w:rsidRPr="009540AB" w:rsidRDefault="00574A8D" w:rsidP="00574A8D">
      <w:pPr>
        <w:rPr>
          <w:b/>
          <w:bCs/>
        </w:rPr>
      </w:pPr>
      <w:r w:rsidRPr="009540AB">
        <w:rPr>
          <w:b/>
          <w:bCs/>
        </w:rPr>
        <w:t>Nagy Gergő Adrián</w:t>
      </w:r>
      <w:r w:rsidRPr="007212E4">
        <w:rPr>
          <w:b/>
          <w:bCs/>
        </w:rPr>
        <w:t xml:space="preserve"> </w:t>
      </w:r>
      <w:r w:rsidRPr="009540AB">
        <w:rPr>
          <w:b/>
          <w:bCs/>
        </w:rPr>
        <w:t>igazgató részére</w:t>
      </w:r>
    </w:p>
    <w:p w:rsidR="00574A8D" w:rsidRPr="009A1586" w:rsidRDefault="00574A8D" w:rsidP="00574A8D">
      <w:pPr>
        <w:pStyle w:val="Cmsor2"/>
        <w:rPr>
          <w:lang w:val="hu"/>
        </w:rPr>
      </w:pPr>
      <w:r w:rsidRPr="009A1586">
        <w:rPr>
          <w:lang w:val="hu"/>
        </w:rPr>
        <w:t>KÉRELEM A MINDENNAPOS TESTNEVELÉS ALÓLI FELMENTÉSRŐL</w:t>
      </w:r>
    </w:p>
    <w:p w:rsidR="00574A8D" w:rsidRPr="00574A8D" w:rsidRDefault="00574A8D" w:rsidP="00BD64DF">
      <w:pPr>
        <w:spacing w:line="360" w:lineRule="auto"/>
        <w:jc w:val="both"/>
        <w:rPr>
          <w:lang w:val="hu"/>
        </w:rPr>
      </w:pPr>
      <w:r w:rsidRPr="00574A8D">
        <w:rPr>
          <w:lang w:val="hu"/>
        </w:rPr>
        <w:t xml:space="preserve">Alulírott. </w:t>
      </w:r>
      <w:r>
        <w:rPr>
          <w:u w:val="single"/>
          <w:lang w:val="hu"/>
        </w:rPr>
        <w:tab/>
      </w:r>
      <w:r>
        <w:rPr>
          <w:u w:val="single"/>
          <w:lang w:val="hu"/>
        </w:rPr>
        <w:tab/>
      </w:r>
      <w:r>
        <w:rPr>
          <w:u w:val="single"/>
          <w:lang w:val="hu"/>
        </w:rPr>
        <w:tab/>
      </w:r>
      <w:r w:rsidRPr="00574A8D">
        <w:rPr>
          <w:u w:val="single"/>
          <w:lang w:val="hu"/>
        </w:rPr>
        <w:tab/>
      </w:r>
      <w:r w:rsidRPr="00574A8D">
        <w:rPr>
          <w:lang w:val="hu"/>
        </w:rPr>
        <w:t xml:space="preserve"> (szülő/gondviselő) azzal a kéréssel fordulok Önhöz, hogy</w:t>
      </w:r>
      <w:r>
        <w:rPr>
          <w:lang w:val="hu"/>
        </w:rPr>
        <w:t xml:space="preserve"> </w:t>
      </w:r>
      <w:r w:rsidRPr="00574A8D">
        <w:rPr>
          <w:u w:val="single"/>
          <w:lang w:val="hu"/>
        </w:rPr>
        <w:tab/>
      </w:r>
      <w:r w:rsidRPr="00574A8D">
        <w:rPr>
          <w:u w:val="single"/>
          <w:lang w:val="hu"/>
        </w:rPr>
        <w:tab/>
      </w:r>
      <w:r w:rsidRPr="00574A8D">
        <w:rPr>
          <w:u w:val="single"/>
          <w:lang w:val="hu"/>
        </w:rPr>
        <w:tab/>
      </w:r>
      <w:r w:rsidRPr="00574A8D">
        <w:rPr>
          <w:u w:val="single"/>
          <w:lang w:val="hu"/>
        </w:rPr>
        <w:tab/>
      </w:r>
      <w:r w:rsidRPr="00574A8D">
        <w:rPr>
          <w:u w:val="single"/>
          <w:lang w:val="hu"/>
        </w:rPr>
        <w:tab/>
      </w:r>
      <w:r>
        <w:rPr>
          <w:lang w:val="hu"/>
        </w:rPr>
        <w:t xml:space="preserve"> </w:t>
      </w:r>
      <w:r w:rsidRPr="00574A8D">
        <w:rPr>
          <w:lang w:val="hu"/>
        </w:rPr>
        <w:t>nevű</w:t>
      </w:r>
      <w:r>
        <w:rPr>
          <w:lang w:val="hu"/>
        </w:rPr>
        <w:t xml:space="preserve"> </w:t>
      </w:r>
      <w:r w:rsidRPr="00574A8D">
        <w:rPr>
          <w:u w:val="single"/>
          <w:lang w:val="hu"/>
        </w:rPr>
        <w:tab/>
      </w:r>
      <w:r w:rsidRPr="00574A8D">
        <w:rPr>
          <w:u w:val="single"/>
          <w:lang w:val="hu"/>
        </w:rPr>
        <w:tab/>
      </w:r>
      <w:r w:rsidRPr="00574A8D">
        <w:rPr>
          <w:u w:val="single"/>
          <w:lang w:val="hu"/>
        </w:rPr>
        <w:tab/>
      </w:r>
      <w:r>
        <w:rPr>
          <w:lang w:val="hu"/>
        </w:rPr>
        <w:t xml:space="preserve"> </w:t>
      </w:r>
      <w:r w:rsidRPr="00574A8D">
        <w:rPr>
          <w:lang w:val="hu"/>
        </w:rPr>
        <w:t>osztályos gyermekemet a 2025-2026. tanévben a heti 2 délutáni testnevelés óra alól felmenteni szíveskedjen. Indoklás: Gyermekem versenyengedéllyel rendelkező sportoló, heti legalább 2-szer jár edzésre, alkalmanként minimum 1-4 órás időtartamban.</w:t>
      </w:r>
    </w:p>
    <w:p w:rsidR="00574A8D" w:rsidRPr="00574A8D" w:rsidRDefault="00574A8D" w:rsidP="00574A8D">
      <w:pPr>
        <w:pStyle w:val="Cmsor2"/>
        <w:rPr>
          <w:lang w:val="hu"/>
        </w:rPr>
      </w:pPr>
      <w:r>
        <w:rPr>
          <w:lang w:val="hu"/>
        </w:rPr>
        <w:t>IGAZOLÁS</w:t>
      </w:r>
    </w:p>
    <w:p w:rsidR="00574A8D" w:rsidRPr="00574A8D" w:rsidRDefault="00574A8D" w:rsidP="00574A8D">
      <w:pPr>
        <w:spacing w:line="276" w:lineRule="auto"/>
        <w:rPr>
          <w:lang w:val="hu"/>
        </w:rPr>
      </w:pPr>
      <w:r w:rsidRPr="00574A8D">
        <w:rPr>
          <w:lang w:val="hu"/>
        </w:rPr>
        <w:t>A sportegyesület hivatalos képviselőjeként igazolom, hogy fent nevezett tanuló az egyesület edzésein rendszeresen, szervezett körülmények közt részt vesz, versenyszerűen sportol, és versenyengedéllyel rendelkezik.</w:t>
      </w:r>
    </w:p>
    <w:p w:rsidR="00574A8D" w:rsidRPr="00574A8D" w:rsidRDefault="00574A8D" w:rsidP="001078C4">
      <w:pPr>
        <w:tabs>
          <w:tab w:val="left" w:leader="underscore" w:pos="9070"/>
        </w:tabs>
        <w:spacing w:line="276" w:lineRule="auto"/>
        <w:rPr>
          <w:lang w:val="hu"/>
        </w:rPr>
      </w:pPr>
      <w:r w:rsidRPr="00574A8D">
        <w:rPr>
          <w:lang w:val="hu"/>
        </w:rPr>
        <w:t>Sportegyesület neve:</w:t>
      </w:r>
      <w:r>
        <w:rPr>
          <w:lang w:val="hu"/>
        </w:rPr>
        <w:t xml:space="preserve"> </w:t>
      </w:r>
      <w:r w:rsidR="001078C4">
        <w:rPr>
          <w:lang w:val="hu"/>
        </w:rPr>
        <w:tab/>
      </w:r>
    </w:p>
    <w:p w:rsidR="00574A8D" w:rsidRPr="00574A8D" w:rsidRDefault="00574A8D" w:rsidP="001078C4">
      <w:pPr>
        <w:tabs>
          <w:tab w:val="left" w:leader="underscore" w:pos="9070"/>
        </w:tabs>
        <w:spacing w:line="276" w:lineRule="auto"/>
        <w:rPr>
          <w:lang w:val="hu"/>
        </w:rPr>
      </w:pPr>
      <w:r w:rsidRPr="00574A8D">
        <w:rPr>
          <w:lang w:val="hu"/>
        </w:rPr>
        <w:t>Sporttevékenység neve:</w:t>
      </w:r>
      <w:r>
        <w:rPr>
          <w:lang w:val="hu"/>
        </w:rPr>
        <w:t xml:space="preserve"> </w:t>
      </w:r>
      <w:r w:rsidR="001078C4">
        <w:rPr>
          <w:lang w:val="hu"/>
        </w:rPr>
        <w:tab/>
      </w:r>
    </w:p>
    <w:p w:rsidR="00574A8D" w:rsidRDefault="00574A8D" w:rsidP="001078C4">
      <w:pPr>
        <w:tabs>
          <w:tab w:val="left" w:leader="underscore" w:pos="9070"/>
        </w:tabs>
        <w:spacing w:line="276" w:lineRule="auto"/>
        <w:rPr>
          <w:u w:val="single"/>
          <w:lang w:val="hu"/>
        </w:rPr>
      </w:pPr>
      <w:r w:rsidRPr="00574A8D">
        <w:rPr>
          <w:lang w:val="hu"/>
        </w:rPr>
        <w:t>2025-2026-os idényre szóló versenyengedély száma:</w:t>
      </w:r>
      <w:r w:rsidR="00BF6883">
        <w:rPr>
          <w:lang w:val="hu"/>
        </w:rPr>
        <w:t xml:space="preserve"> </w:t>
      </w:r>
      <w:bookmarkStart w:id="0" w:name="_GoBack"/>
      <w:bookmarkEnd w:id="0"/>
      <w:r w:rsidR="001078C4">
        <w:rPr>
          <w:u w:val="single"/>
          <w:lang w:val="hu"/>
        </w:rPr>
        <w:tab/>
      </w:r>
    </w:p>
    <w:p w:rsidR="00574A8D" w:rsidRPr="00574A8D" w:rsidRDefault="00574A8D" w:rsidP="00574A8D">
      <w:pPr>
        <w:pStyle w:val="Cmsor2"/>
        <w:rPr>
          <w:lang w:val="hu"/>
        </w:rPr>
      </w:pPr>
      <w:r>
        <w:rPr>
          <w:lang w:val="hu"/>
        </w:rPr>
        <w:t>NYILATKOZAT</w:t>
      </w:r>
    </w:p>
    <w:p w:rsidR="00574A8D" w:rsidRPr="00574A8D" w:rsidRDefault="00574A8D" w:rsidP="00574A8D">
      <w:pPr>
        <w:spacing w:line="276" w:lineRule="auto"/>
        <w:jc w:val="both"/>
        <w:rPr>
          <w:lang w:val="hu"/>
        </w:rPr>
      </w:pPr>
      <w:r w:rsidRPr="00574A8D">
        <w:rPr>
          <w:lang w:val="hu"/>
        </w:rPr>
        <w:t>Alulírottak büntetőjogi felelősségünk tudatában kijelentjük, hogy az igazolt adatok a valóságnak megfelelnek, tudomásul vesszük, hogy amennyiben a kérelemhez benyújtott adatokban változás áll be, 15 napon belül írásban bejelentjük az iskolának.</w:t>
      </w:r>
    </w:p>
    <w:p w:rsidR="00574A8D" w:rsidRDefault="00574A8D" w:rsidP="00574A8D">
      <w:r w:rsidRPr="009A1586">
        <w:rPr>
          <w:i/>
          <w:iCs/>
          <w:lang w:val="hu"/>
        </w:rPr>
        <w:t> </w:t>
      </w:r>
      <w:r>
        <w:t xml:space="preserve">Kelt: Budapest,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74A8D" w:rsidTr="003E44E1">
        <w:tc>
          <w:tcPr>
            <w:tcW w:w="4530" w:type="dxa"/>
          </w:tcPr>
          <w:p w:rsidR="00574A8D" w:rsidRDefault="009A6726" w:rsidP="003E44E1">
            <w:pPr>
              <w:jc w:val="center"/>
            </w:pPr>
            <w:r>
              <w:t>________________________________</w:t>
            </w:r>
            <w:r>
              <w:br/>
            </w:r>
            <w:r w:rsidRPr="009A6726">
              <w:t>A sportegyesület vezetőjének aláírása</w:t>
            </w:r>
          </w:p>
          <w:p w:rsidR="009A6726" w:rsidRDefault="009A6726" w:rsidP="003E44E1">
            <w:pPr>
              <w:jc w:val="center"/>
            </w:pPr>
            <w:r>
              <w:t>P. H.</w:t>
            </w:r>
          </w:p>
        </w:tc>
        <w:tc>
          <w:tcPr>
            <w:tcW w:w="4530" w:type="dxa"/>
          </w:tcPr>
          <w:p w:rsidR="00574A8D" w:rsidRDefault="00574A8D" w:rsidP="003E44E1">
            <w:pPr>
              <w:jc w:val="center"/>
            </w:pPr>
            <w:r>
              <w:t>________________________________</w:t>
            </w:r>
            <w:r>
              <w:br/>
            </w:r>
            <w:r w:rsidR="009A6726" w:rsidRPr="009A6726">
              <w:t>Szülő/gondviselő aláírása</w:t>
            </w:r>
          </w:p>
        </w:tc>
      </w:tr>
    </w:tbl>
    <w:p w:rsidR="00574A8D" w:rsidRPr="009A1586" w:rsidRDefault="00574A8D" w:rsidP="00574A8D">
      <w:pPr>
        <w:rPr>
          <w:lang w:val="hu"/>
        </w:rPr>
      </w:pPr>
      <w:r>
        <w:rPr>
          <w:lang w:val="hu"/>
        </w:rPr>
        <w:pict>
          <v:rect id="_x0000_i1025" style="width:0;height:1.5pt" o:hralign="center" o:hrstd="t" o:hr="t" fillcolor="#a0a0a0" stroked="f"/>
        </w:pict>
      </w:r>
    </w:p>
    <w:p w:rsidR="00574A8D" w:rsidRPr="009A1586" w:rsidRDefault="00574A8D" w:rsidP="00574A8D">
      <w:pPr>
        <w:rPr>
          <w:lang w:val="hu"/>
        </w:rPr>
      </w:pPr>
      <w:r w:rsidRPr="009A1586">
        <w:rPr>
          <w:i/>
          <w:iCs/>
          <w:lang w:val="hu"/>
        </w:rPr>
        <w:t> Jogszabályi háttér</w:t>
      </w:r>
    </w:p>
    <w:p w:rsidR="00574A8D" w:rsidRPr="009A1586" w:rsidRDefault="00574A8D" w:rsidP="00574A8D">
      <w:pPr>
        <w:rPr>
          <w:lang w:val="hu"/>
        </w:rPr>
      </w:pPr>
      <w:r w:rsidRPr="009A1586">
        <w:rPr>
          <w:lang w:val="hu"/>
        </w:rPr>
        <w:t>2024. évi XXV. törvény 34. §</w:t>
      </w:r>
      <w:r w:rsidR="009A6726">
        <w:rPr>
          <w:lang w:val="hu"/>
        </w:rPr>
        <w:br/>
      </w:r>
      <w:r w:rsidRPr="009A1586">
        <w:rPr>
          <w:lang w:val="hu"/>
        </w:rPr>
        <w:t>A nemzeti köznevelésről szóló 2011. évi CXC. törvény módosítása</w:t>
      </w:r>
    </w:p>
    <w:p w:rsidR="00574A8D" w:rsidRPr="009A1586" w:rsidRDefault="00574A8D" w:rsidP="00574A8D">
      <w:pPr>
        <w:spacing w:line="240" w:lineRule="auto"/>
        <w:jc w:val="both"/>
        <w:rPr>
          <w:lang w:val="hu"/>
        </w:rPr>
      </w:pPr>
      <w:r w:rsidRPr="009A1586">
        <w:rPr>
          <w:lang w:val="hu"/>
        </w:rPr>
        <w:t>„</w:t>
      </w:r>
      <w:proofErr w:type="gramStart"/>
      <w:r w:rsidRPr="009A1586">
        <w:rPr>
          <w:lang w:val="hu"/>
        </w:rPr>
        <w:t>Az iskola a nappali rendszerű iskolai oktatásban, azokban az osztályokban és azokon a tanítási napokon, amelyeken közismereti oktatás is folyik, megszervezi a mindennapos testnevelést legalább napi egy testnevelésóra 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 vagy nem követi.”</w:t>
      </w:r>
      <w:proofErr w:type="gramEnd"/>
    </w:p>
    <w:sectPr w:rsidR="00574A8D" w:rsidRPr="009A1586" w:rsidSect="00362DD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F6" w:rsidRDefault="00D458F6" w:rsidP="0039444C">
      <w:pPr>
        <w:spacing w:after="0" w:line="240" w:lineRule="auto"/>
      </w:pPr>
      <w:r>
        <w:separator/>
      </w:r>
    </w:p>
  </w:endnote>
  <w:endnote w:type="continuationSeparator" w:id="0">
    <w:p w:rsidR="00D458F6" w:rsidRDefault="00D458F6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F6" w:rsidRDefault="00D458F6" w:rsidP="0039444C">
      <w:pPr>
        <w:spacing w:after="0" w:line="240" w:lineRule="auto"/>
      </w:pPr>
      <w:r>
        <w:separator/>
      </w:r>
    </w:p>
  </w:footnote>
  <w:footnote w:type="continuationSeparator" w:id="0">
    <w:p w:rsidR="00D458F6" w:rsidRDefault="00D458F6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1078C4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21BF9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8D"/>
    <w:rsid w:val="00014626"/>
    <w:rsid w:val="000D3BC1"/>
    <w:rsid w:val="0010078B"/>
    <w:rsid w:val="00106626"/>
    <w:rsid w:val="001078C4"/>
    <w:rsid w:val="002E6784"/>
    <w:rsid w:val="00302B14"/>
    <w:rsid w:val="00312D86"/>
    <w:rsid w:val="00362DD6"/>
    <w:rsid w:val="0039444C"/>
    <w:rsid w:val="003A7F55"/>
    <w:rsid w:val="003D5D49"/>
    <w:rsid w:val="00401870"/>
    <w:rsid w:val="004A6709"/>
    <w:rsid w:val="004D5154"/>
    <w:rsid w:val="005173C1"/>
    <w:rsid w:val="00574A8D"/>
    <w:rsid w:val="005F7F73"/>
    <w:rsid w:val="0060487C"/>
    <w:rsid w:val="00606932"/>
    <w:rsid w:val="0070608E"/>
    <w:rsid w:val="007212E4"/>
    <w:rsid w:val="00767107"/>
    <w:rsid w:val="007A438F"/>
    <w:rsid w:val="0089157F"/>
    <w:rsid w:val="009540AB"/>
    <w:rsid w:val="009607ED"/>
    <w:rsid w:val="00977519"/>
    <w:rsid w:val="00991030"/>
    <w:rsid w:val="009A1586"/>
    <w:rsid w:val="009A6726"/>
    <w:rsid w:val="009C7B01"/>
    <w:rsid w:val="009E483A"/>
    <w:rsid w:val="00A02664"/>
    <w:rsid w:val="00A11A53"/>
    <w:rsid w:val="00AF285E"/>
    <w:rsid w:val="00AF7360"/>
    <w:rsid w:val="00B02212"/>
    <w:rsid w:val="00B27213"/>
    <w:rsid w:val="00B71D1D"/>
    <w:rsid w:val="00BD64DF"/>
    <w:rsid w:val="00BF6883"/>
    <w:rsid w:val="00CA307E"/>
    <w:rsid w:val="00CB0E30"/>
    <w:rsid w:val="00CE6001"/>
    <w:rsid w:val="00D458F6"/>
    <w:rsid w:val="00DF3A87"/>
    <w:rsid w:val="00E15899"/>
    <w:rsid w:val="00E258EC"/>
    <w:rsid w:val="00F024CD"/>
    <w:rsid w:val="00F07C2F"/>
    <w:rsid w:val="00F44C47"/>
    <w:rsid w:val="00F83E23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658E"/>
  <w15:chartTrackingRefBased/>
  <w15:docId w15:val="{DA059081-2AD3-4668-A70A-6B5AD4DD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4A8D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BB09-A3D6-4162-894D-0FFCC1D1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25</TotalTime>
  <Pages>1</Pages>
  <Words>232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2025-08-30T20:26:00Z</dcterms:created>
  <dcterms:modified xsi:type="dcterms:W3CDTF">2025-08-30T20:53:00Z</dcterms:modified>
</cp:coreProperties>
</file>