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10" w:rsidRPr="009540AB" w:rsidRDefault="00145010" w:rsidP="00145010">
      <w:pPr>
        <w:rPr>
          <w:b/>
          <w:bCs/>
        </w:rPr>
      </w:pPr>
      <w:r w:rsidRPr="009540AB">
        <w:rPr>
          <w:b/>
          <w:bCs/>
        </w:rPr>
        <w:t>Nagy Gergő Adrián</w:t>
      </w:r>
      <w:r w:rsidRPr="007212E4">
        <w:rPr>
          <w:b/>
          <w:bCs/>
        </w:rPr>
        <w:t xml:space="preserve"> </w:t>
      </w:r>
      <w:r w:rsidRPr="009540AB">
        <w:rPr>
          <w:b/>
          <w:bCs/>
        </w:rPr>
        <w:t>igazgató részére</w:t>
      </w:r>
    </w:p>
    <w:p w:rsidR="00145010" w:rsidRPr="007212E4" w:rsidRDefault="00145010" w:rsidP="00145010">
      <w:pPr>
        <w:pStyle w:val="Cmsor2"/>
        <w:rPr>
          <w:sz w:val="28"/>
          <w:szCs w:val="28"/>
        </w:rPr>
      </w:pPr>
      <w:r w:rsidRPr="00F024CD">
        <w:t>KÉRELEM</w:t>
      </w:r>
    </w:p>
    <w:p w:rsidR="00145010" w:rsidRPr="009540AB" w:rsidRDefault="00145010" w:rsidP="00145010">
      <w:pPr>
        <w:tabs>
          <w:tab w:val="left" w:pos="1276"/>
          <w:tab w:val="left" w:pos="2410"/>
          <w:tab w:val="left" w:pos="3402"/>
          <w:tab w:val="left" w:pos="4536"/>
          <w:tab w:val="left" w:pos="5812"/>
          <w:tab w:val="left" w:pos="8931"/>
        </w:tabs>
        <w:spacing w:line="276" w:lineRule="auto"/>
        <w:jc w:val="both"/>
      </w:pPr>
      <w:r w:rsidRPr="009540AB">
        <w:t>Alulírott</w:t>
      </w:r>
      <w:r>
        <w:t>,</w:t>
      </w:r>
      <w:r w:rsidRPr="009540AB">
        <w:t xml:space="preserve"> </w:t>
      </w:r>
      <w:r w:rsidRPr="004D5154">
        <w:rPr>
          <w:u w:val="single"/>
        </w:rPr>
        <w:tab/>
      </w:r>
      <w:r w:rsidRPr="004D5154">
        <w:rPr>
          <w:u w:val="single"/>
        </w:rPr>
        <w:tab/>
      </w:r>
      <w:r>
        <w:rPr>
          <w:u w:val="single"/>
        </w:rPr>
        <w:tab/>
      </w:r>
      <w:r w:rsidRPr="004D5154">
        <w:rPr>
          <w:u w:val="single"/>
        </w:rPr>
        <w:tab/>
      </w:r>
      <w:r w:rsidRPr="009540AB">
        <w:t xml:space="preserve"> (szülő/gondviselő), azzal a kéréssel fordulok Önhöz, hogy</w:t>
      </w:r>
      <w:r>
        <w:t xml:space="preserve"> </w:t>
      </w:r>
      <w:r w:rsidRPr="004D515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5154">
        <w:rPr>
          <w:u w:val="single"/>
        </w:rPr>
        <w:tab/>
      </w:r>
      <w:r>
        <w:t xml:space="preserve"> </w:t>
      </w:r>
      <w:r w:rsidRPr="009540AB">
        <w:t xml:space="preserve">(gyermek neve), szül. hely: </w:t>
      </w:r>
      <w:r w:rsidRPr="004D5154">
        <w:rPr>
          <w:u w:val="single"/>
        </w:rPr>
        <w:tab/>
      </w:r>
      <w:r w:rsidRPr="009540AB">
        <w:t>, szül. idő:</w:t>
      </w:r>
      <w:r>
        <w:t xml:space="preserve"> </w:t>
      </w:r>
      <w:r w:rsidRPr="00977519">
        <w:rPr>
          <w:u w:val="single"/>
        </w:rPr>
        <w:tab/>
      </w:r>
      <w:r>
        <w:t>.</w:t>
      </w:r>
      <w:r w:rsidRPr="009540AB">
        <w:t xml:space="preserve"> év </w:t>
      </w:r>
      <w:r w:rsidRPr="00977519">
        <w:rPr>
          <w:u w:val="single"/>
        </w:rPr>
        <w:tab/>
      </w:r>
      <w:r>
        <w:t>.</w:t>
      </w:r>
      <w:r w:rsidRPr="009540AB">
        <w:t xml:space="preserve"> hó </w:t>
      </w:r>
      <w:r w:rsidRPr="00977519">
        <w:rPr>
          <w:u w:val="single"/>
        </w:rPr>
        <w:tab/>
      </w:r>
      <w:r>
        <w:t>.</w:t>
      </w:r>
      <w:r w:rsidRPr="009540AB">
        <w:t xml:space="preserve"> nap, anyja neve: </w:t>
      </w:r>
      <w:r w:rsidRPr="004D5154">
        <w:rPr>
          <w:u w:val="single"/>
        </w:rPr>
        <w:tab/>
      </w:r>
      <w:r>
        <w:rPr>
          <w:u w:val="single"/>
        </w:rPr>
        <w:tab/>
      </w:r>
      <w:r w:rsidRPr="009540AB">
        <w:t>,</w:t>
      </w:r>
      <w:r>
        <w:t xml:space="preserve"> </w:t>
      </w:r>
      <w:r w:rsidRPr="00977519">
        <w:rPr>
          <w:u w:val="single"/>
        </w:rPr>
        <w:tab/>
      </w:r>
      <w:r w:rsidRPr="009540AB">
        <w:t xml:space="preserve"> osztályos gyermekemet az alábbi időpontokban a 16 óráig tartó iskolai benntartózkodás alól felmenteni szíveskedjék, az alábbi indokkal:</w:t>
      </w:r>
    </w:p>
    <w:p w:rsidR="00145010" w:rsidRPr="009540AB" w:rsidRDefault="00145010" w:rsidP="00145010">
      <w:pPr>
        <w:tabs>
          <w:tab w:val="left" w:pos="9070"/>
        </w:tabs>
        <w:spacing w:line="276" w:lineRule="auto"/>
        <w:rPr>
          <w:u w:val="single"/>
        </w:rPr>
      </w:pPr>
      <w:r w:rsidRPr="00977519">
        <w:rPr>
          <w:u w:val="single"/>
        </w:rPr>
        <w:tab/>
      </w:r>
    </w:p>
    <w:p w:rsidR="00145010" w:rsidRDefault="00145010" w:rsidP="00145010">
      <w:r w:rsidRPr="009540AB">
        <w:t>Kérjük a naponkénti megfelelő időpontot kitölteni!</w:t>
      </w:r>
    </w:p>
    <w:tbl>
      <w:tblPr>
        <w:tblStyle w:val="Rcsostblzat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68"/>
        <w:gridCol w:w="510"/>
        <w:gridCol w:w="5102"/>
      </w:tblGrid>
      <w:tr w:rsidR="00145010" w:rsidRPr="00977519" w:rsidTr="00114439">
        <w:trPr>
          <w:trHeight w:val="340"/>
        </w:trPr>
        <w:tc>
          <w:tcPr>
            <w:tcW w:w="1191" w:type="dxa"/>
            <w:vAlign w:val="bottom"/>
          </w:tcPr>
          <w:p w:rsidR="00145010" w:rsidRPr="00977519" w:rsidRDefault="00145010" w:rsidP="00114439">
            <w:pPr>
              <w:rPr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145010" w:rsidRPr="00977519" w:rsidRDefault="00145010" w:rsidP="00114439">
            <w:pPr>
              <w:rPr>
                <w:b/>
                <w:bCs/>
              </w:rPr>
            </w:pPr>
            <w:r w:rsidRPr="00977519">
              <w:rPr>
                <w:b/>
                <w:bCs/>
              </w:rPr>
              <w:t>Távozás időpontja</w:t>
            </w:r>
          </w:p>
        </w:tc>
        <w:tc>
          <w:tcPr>
            <w:tcW w:w="510" w:type="dxa"/>
            <w:vAlign w:val="bottom"/>
          </w:tcPr>
          <w:p w:rsidR="00145010" w:rsidRPr="00977519" w:rsidRDefault="00145010" w:rsidP="00114439">
            <w:pPr>
              <w:rPr>
                <w:b/>
                <w:bCs/>
              </w:rPr>
            </w:pPr>
          </w:p>
        </w:tc>
        <w:tc>
          <w:tcPr>
            <w:tcW w:w="5102" w:type="dxa"/>
            <w:vAlign w:val="bottom"/>
          </w:tcPr>
          <w:p w:rsidR="00145010" w:rsidRPr="00977519" w:rsidRDefault="00145010" w:rsidP="00114439">
            <w:pPr>
              <w:rPr>
                <w:b/>
                <w:bCs/>
              </w:rPr>
            </w:pPr>
            <w:r w:rsidRPr="00977519">
              <w:rPr>
                <w:b/>
                <w:bCs/>
              </w:rPr>
              <w:t>Kivel távozhat?</w:t>
            </w:r>
          </w:p>
        </w:tc>
      </w:tr>
      <w:tr w:rsidR="00145010" w:rsidTr="00114439">
        <w:trPr>
          <w:trHeight w:val="340"/>
        </w:trPr>
        <w:tc>
          <w:tcPr>
            <w:tcW w:w="1191" w:type="dxa"/>
            <w:vAlign w:val="center"/>
          </w:tcPr>
          <w:p w:rsidR="00145010" w:rsidRPr="00977519" w:rsidRDefault="00145010" w:rsidP="00114439">
            <w:pPr>
              <w:jc w:val="right"/>
              <w:rPr>
                <w:b/>
                <w:bCs/>
              </w:rPr>
            </w:pPr>
            <w:r w:rsidRPr="00977519">
              <w:rPr>
                <w:b/>
                <w:bCs/>
              </w:rPr>
              <w:t>Hétfő: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5010" w:rsidRDefault="00145010" w:rsidP="00114439"/>
        </w:tc>
        <w:tc>
          <w:tcPr>
            <w:tcW w:w="510" w:type="dxa"/>
            <w:vAlign w:val="center"/>
          </w:tcPr>
          <w:p w:rsidR="00145010" w:rsidRDefault="00145010" w:rsidP="00114439"/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145010" w:rsidRDefault="00145010" w:rsidP="00114439"/>
        </w:tc>
      </w:tr>
      <w:tr w:rsidR="00145010" w:rsidTr="00114439">
        <w:trPr>
          <w:trHeight w:val="340"/>
        </w:trPr>
        <w:tc>
          <w:tcPr>
            <w:tcW w:w="1191" w:type="dxa"/>
            <w:vAlign w:val="center"/>
          </w:tcPr>
          <w:p w:rsidR="00145010" w:rsidRPr="00977519" w:rsidRDefault="00145010" w:rsidP="00114439">
            <w:pPr>
              <w:jc w:val="right"/>
              <w:rPr>
                <w:b/>
                <w:bCs/>
              </w:rPr>
            </w:pPr>
            <w:r w:rsidRPr="00977519">
              <w:rPr>
                <w:b/>
                <w:bCs/>
              </w:rPr>
              <w:t>Kedd: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  <w:tc>
          <w:tcPr>
            <w:tcW w:w="510" w:type="dxa"/>
            <w:vAlign w:val="center"/>
          </w:tcPr>
          <w:p w:rsidR="00145010" w:rsidRDefault="00145010" w:rsidP="00114439"/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</w:tr>
      <w:tr w:rsidR="00145010" w:rsidTr="00114439">
        <w:trPr>
          <w:trHeight w:val="340"/>
        </w:trPr>
        <w:tc>
          <w:tcPr>
            <w:tcW w:w="1191" w:type="dxa"/>
            <w:vAlign w:val="center"/>
          </w:tcPr>
          <w:p w:rsidR="00145010" w:rsidRPr="00977519" w:rsidRDefault="00145010" w:rsidP="00114439">
            <w:pPr>
              <w:jc w:val="right"/>
              <w:rPr>
                <w:b/>
                <w:bCs/>
              </w:rPr>
            </w:pPr>
            <w:r w:rsidRPr="00977519">
              <w:rPr>
                <w:b/>
                <w:bCs/>
              </w:rPr>
              <w:t>Szerda: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  <w:tc>
          <w:tcPr>
            <w:tcW w:w="510" w:type="dxa"/>
            <w:vAlign w:val="center"/>
          </w:tcPr>
          <w:p w:rsidR="00145010" w:rsidRDefault="00145010" w:rsidP="00114439"/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</w:tr>
      <w:tr w:rsidR="00145010" w:rsidTr="00114439">
        <w:trPr>
          <w:trHeight w:val="340"/>
        </w:trPr>
        <w:tc>
          <w:tcPr>
            <w:tcW w:w="1191" w:type="dxa"/>
            <w:vAlign w:val="center"/>
          </w:tcPr>
          <w:p w:rsidR="00145010" w:rsidRPr="00977519" w:rsidRDefault="00145010" w:rsidP="00114439">
            <w:pPr>
              <w:jc w:val="right"/>
              <w:rPr>
                <w:b/>
                <w:bCs/>
              </w:rPr>
            </w:pPr>
            <w:r w:rsidRPr="00977519">
              <w:rPr>
                <w:b/>
                <w:bCs/>
              </w:rPr>
              <w:t>Csütörtök: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  <w:tc>
          <w:tcPr>
            <w:tcW w:w="510" w:type="dxa"/>
            <w:vAlign w:val="center"/>
          </w:tcPr>
          <w:p w:rsidR="00145010" w:rsidRDefault="00145010" w:rsidP="00114439"/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</w:tr>
      <w:tr w:rsidR="00145010" w:rsidTr="00114439">
        <w:trPr>
          <w:trHeight w:val="340"/>
        </w:trPr>
        <w:tc>
          <w:tcPr>
            <w:tcW w:w="1191" w:type="dxa"/>
            <w:vAlign w:val="center"/>
          </w:tcPr>
          <w:p w:rsidR="00145010" w:rsidRPr="00977519" w:rsidRDefault="00145010" w:rsidP="00114439">
            <w:pPr>
              <w:jc w:val="right"/>
              <w:rPr>
                <w:b/>
                <w:bCs/>
              </w:rPr>
            </w:pPr>
            <w:r w:rsidRPr="00977519">
              <w:rPr>
                <w:b/>
                <w:bCs/>
              </w:rPr>
              <w:t>Péntek: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  <w:tc>
          <w:tcPr>
            <w:tcW w:w="510" w:type="dxa"/>
            <w:vAlign w:val="center"/>
          </w:tcPr>
          <w:p w:rsidR="00145010" w:rsidRDefault="00145010" w:rsidP="00114439"/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010" w:rsidRDefault="00145010" w:rsidP="00114439"/>
        </w:tc>
      </w:tr>
    </w:tbl>
    <w:p w:rsidR="00145010" w:rsidRPr="009540AB" w:rsidRDefault="00145010" w:rsidP="00145010"/>
    <w:p w:rsidR="00145010" w:rsidRDefault="00145010" w:rsidP="00145010"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45010" w:rsidTr="00114439">
        <w:tc>
          <w:tcPr>
            <w:tcW w:w="4530" w:type="dxa"/>
          </w:tcPr>
          <w:p w:rsidR="00145010" w:rsidRDefault="00145010" w:rsidP="00114439">
            <w:pPr>
              <w:jc w:val="center"/>
            </w:pPr>
          </w:p>
        </w:tc>
        <w:tc>
          <w:tcPr>
            <w:tcW w:w="4530" w:type="dxa"/>
          </w:tcPr>
          <w:p w:rsidR="00145010" w:rsidRDefault="00145010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</w:tr>
    </w:tbl>
    <w:p w:rsidR="00145010" w:rsidRPr="009540AB" w:rsidRDefault="00145010" w:rsidP="00145010">
      <w:r>
        <w:pict>
          <v:rect id="_x0000_i1025" style="width:0;height:1.5pt" o:hralign="center" o:hrstd="t" o:hr="t" fillcolor="#a0a0a0" stroked="f"/>
        </w:pict>
      </w:r>
    </w:p>
    <w:p w:rsidR="00145010" w:rsidRPr="007212E4" w:rsidRDefault="00145010" w:rsidP="00145010">
      <w:pPr>
        <w:pStyle w:val="Cmsor2"/>
      </w:pPr>
      <w:r w:rsidRPr="00F024CD">
        <w:t>HATÁROZAT</w:t>
      </w:r>
    </w:p>
    <w:p w:rsidR="00145010" w:rsidRPr="009540AB" w:rsidRDefault="00145010" w:rsidP="00145010">
      <w:pPr>
        <w:tabs>
          <w:tab w:val="left" w:leader="underscore" w:pos="4536"/>
          <w:tab w:val="left" w:leader="underscore" w:pos="5670"/>
        </w:tabs>
        <w:jc w:val="both"/>
      </w:pPr>
      <w:r w:rsidRPr="009540AB">
        <w:t xml:space="preserve">Engedélyezem, </w:t>
      </w:r>
      <w:proofErr w:type="gramStart"/>
      <w:r w:rsidRPr="009540AB">
        <w:t xml:space="preserve">hogy </w:t>
      </w:r>
      <w:r>
        <w:tab/>
      </w:r>
      <w:r w:rsidRPr="009540AB">
        <w:t xml:space="preserve"> nevű</w:t>
      </w:r>
      <w:proofErr w:type="gramEnd"/>
      <w:r w:rsidRPr="009540AB">
        <w:t xml:space="preserve">, </w:t>
      </w:r>
      <w:r>
        <w:tab/>
      </w:r>
      <w:r w:rsidRPr="009540AB">
        <w:t xml:space="preserve"> osztályos gyermek a 16 óráig való kötelező iskolában történő benntartózkodás alól a leadott kérelemben foglaltak alapján mentesüljön és a szülő/gondviselő által kért időpontban távozzon az iskolából.</w:t>
      </w:r>
    </w:p>
    <w:p w:rsidR="00145010" w:rsidRPr="009540AB" w:rsidRDefault="00145010" w:rsidP="00145010">
      <w:pPr>
        <w:pStyle w:val="Cmsor2"/>
      </w:pPr>
      <w:r w:rsidRPr="009540AB">
        <w:t>INDOKLÁS</w:t>
      </w:r>
    </w:p>
    <w:p w:rsidR="00145010" w:rsidRPr="009540AB" w:rsidRDefault="00145010" w:rsidP="00145010">
      <w:pPr>
        <w:jc w:val="both"/>
      </w:pPr>
      <w:r w:rsidRPr="009540AB">
        <w:t>A fent nevezett gyermek szülője/gondviselője a leadott kérelem alapján – mely gyermeke iskolában történő délutáni tartózkodásról szól – a kötelező benntartózkodás végének idejétől eltérő időpontban kérte gyermeke iskolából történő távozását. A 201</w:t>
      </w:r>
      <w:r>
        <w:t>1</w:t>
      </w:r>
      <w:r w:rsidRPr="009540AB">
        <w:t>. évi CXC. tv. 55.§ (1) bekezdés rendelkezésének megfelelően adtam meg a felmentést.</w:t>
      </w:r>
    </w:p>
    <w:p w:rsidR="00145010" w:rsidRDefault="00145010" w:rsidP="00145010"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45010" w:rsidTr="00114439">
        <w:tc>
          <w:tcPr>
            <w:tcW w:w="4530" w:type="dxa"/>
          </w:tcPr>
          <w:p w:rsidR="00145010" w:rsidRDefault="00145010" w:rsidP="00114439">
            <w:pPr>
              <w:jc w:val="center"/>
            </w:pPr>
          </w:p>
        </w:tc>
        <w:tc>
          <w:tcPr>
            <w:tcW w:w="4530" w:type="dxa"/>
          </w:tcPr>
          <w:p w:rsidR="00145010" w:rsidRDefault="00145010" w:rsidP="00114439">
            <w:pPr>
              <w:jc w:val="center"/>
            </w:pPr>
            <w:r>
              <w:t>________________________________</w:t>
            </w:r>
            <w:r>
              <w:br/>
              <w:t>Nagy Gergő Adrián</w:t>
            </w:r>
            <w:r>
              <w:br/>
              <w:t>igazgató</w:t>
            </w:r>
          </w:p>
        </w:tc>
      </w:tr>
    </w:tbl>
    <w:p w:rsidR="00145010" w:rsidRPr="007212E4" w:rsidRDefault="00145010" w:rsidP="00145010">
      <w:pPr>
        <w:rPr>
          <w:sz w:val="2"/>
          <w:szCs w:val="2"/>
        </w:rPr>
      </w:pPr>
      <w:bookmarkStart w:id="0" w:name="_GoBack"/>
      <w:bookmarkEnd w:id="0"/>
    </w:p>
    <w:sectPr w:rsidR="00145010" w:rsidRPr="007212E4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2D" w:rsidRDefault="00C83B2D" w:rsidP="0039444C">
      <w:pPr>
        <w:spacing w:after="0" w:line="240" w:lineRule="auto"/>
      </w:pPr>
      <w:r>
        <w:separator/>
      </w:r>
    </w:p>
  </w:endnote>
  <w:endnote w:type="continuationSeparator" w:id="0">
    <w:p w:rsidR="00C83B2D" w:rsidRDefault="00C83B2D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2D" w:rsidRDefault="00C83B2D" w:rsidP="0039444C">
      <w:pPr>
        <w:spacing w:after="0" w:line="240" w:lineRule="auto"/>
      </w:pPr>
      <w:r>
        <w:separator/>
      </w:r>
    </w:p>
  </w:footnote>
  <w:footnote w:type="continuationSeparator" w:id="0">
    <w:p w:rsidR="00C83B2D" w:rsidRDefault="00C83B2D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145010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778D92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0"/>
    <w:rsid w:val="00014626"/>
    <w:rsid w:val="000D3BC1"/>
    <w:rsid w:val="0010078B"/>
    <w:rsid w:val="00106626"/>
    <w:rsid w:val="00145010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83B2D"/>
    <w:rsid w:val="00CA307E"/>
    <w:rsid w:val="00CB0E30"/>
    <w:rsid w:val="00CE6001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F3B20-F85F-41DC-9EE1-55B15AF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5010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E95A-9A4E-4CE1-883F-E68F1F7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2025-08-30T21:11:00Z</dcterms:created>
  <dcterms:modified xsi:type="dcterms:W3CDTF">2025-08-30T21:12:00Z</dcterms:modified>
</cp:coreProperties>
</file>