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962" w:rsidRPr="001F2EDD" w:rsidRDefault="002F4962" w:rsidP="002F4962">
      <w:pPr>
        <w:pStyle w:val="Cmsor2"/>
      </w:pPr>
      <w:r>
        <w:t>NYILATKOZAT</w:t>
      </w:r>
    </w:p>
    <w:p w:rsidR="002F4962" w:rsidRPr="001F2EDD" w:rsidRDefault="002F4962" w:rsidP="002F4962">
      <w:pPr>
        <w:tabs>
          <w:tab w:val="left" w:pos="2835"/>
          <w:tab w:val="left" w:pos="4536"/>
          <w:tab w:val="left" w:pos="5670"/>
          <w:tab w:val="left" w:pos="7513"/>
        </w:tabs>
        <w:spacing w:line="360" w:lineRule="auto"/>
        <w:jc w:val="both"/>
      </w:pPr>
      <w:bookmarkStart w:id="0" w:name="_GoBack"/>
      <w:bookmarkEnd w:id="0"/>
      <w:r w:rsidRPr="001F2EDD">
        <w:t>Alulírott</w:t>
      </w:r>
      <w:r>
        <w:t>,</w:t>
      </w:r>
      <w:r w:rsidRPr="001F2EDD">
        <w:t xml:space="preserve"> </w:t>
      </w:r>
      <w:r w:rsidRPr="00D95266"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1F2EDD">
        <w:t xml:space="preserve">szülő/törvényes képviselő nyilatkozom, </w:t>
      </w:r>
      <w:proofErr w:type="gramStart"/>
      <w:r w:rsidRPr="001F2EDD">
        <w:t>hogy</w:t>
      </w:r>
      <w:r>
        <w:br/>
      </w:r>
      <w:r w:rsidRPr="00D95266">
        <w:rPr>
          <w:u w:val="single"/>
        </w:rPr>
        <w:tab/>
      </w:r>
      <w:r>
        <w:rPr>
          <w:u w:val="single"/>
        </w:rPr>
        <w:tab/>
      </w:r>
      <w:r>
        <w:t xml:space="preserve"> nevű</w:t>
      </w:r>
      <w:proofErr w:type="gramEnd"/>
      <w:r>
        <w:t xml:space="preserve">, </w:t>
      </w:r>
      <w:r w:rsidRPr="00D95266">
        <w:rPr>
          <w:u w:val="single"/>
        </w:rPr>
        <w:tab/>
      </w:r>
      <w:r>
        <w:t xml:space="preserve"> </w:t>
      </w:r>
      <w:r w:rsidRPr="001F2EDD">
        <w:t xml:space="preserve">évfolyamra </w:t>
      </w:r>
      <w:r w:rsidRPr="00D95266">
        <w:rPr>
          <w:u w:val="single"/>
        </w:rPr>
        <w:tab/>
      </w:r>
      <w:r>
        <w:t xml:space="preserve"> </w:t>
      </w:r>
      <w:r w:rsidRPr="001F2EDD">
        <w:t xml:space="preserve">osztályba járó </w:t>
      </w:r>
      <w:r>
        <w:br/>
      </w:r>
      <w:r w:rsidRPr="001F2EDD">
        <w:t xml:space="preserve">gyermekem </w:t>
      </w:r>
      <w:r>
        <w:t xml:space="preserve">a </w:t>
      </w:r>
      <w:r w:rsidRPr="00D95266">
        <w:rPr>
          <w:u w:val="single"/>
        </w:rPr>
        <w:tab/>
      </w:r>
      <w:r>
        <w:t xml:space="preserve"> </w:t>
      </w:r>
      <w:r w:rsidRPr="001F2EDD">
        <w:t xml:space="preserve">tanévtől kezdődően </w:t>
      </w:r>
    </w:p>
    <w:p w:rsidR="002F4962" w:rsidRPr="001F2EDD" w:rsidRDefault="002F4962" w:rsidP="002F4962">
      <w:pPr>
        <w:tabs>
          <w:tab w:val="center" w:pos="2835"/>
          <w:tab w:val="center" w:pos="6237"/>
        </w:tabs>
        <w:rPr>
          <w:b/>
          <w:bCs/>
        </w:rPr>
      </w:pPr>
      <w:r w:rsidRPr="00BD15BF">
        <w:rPr>
          <w:b/>
          <w:bCs/>
        </w:rPr>
        <w:tab/>
      </w:r>
      <w:proofErr w:type="gramStart"/>
      <w:r w:rsidRPr="001F2EDD">
        <w:rPr>
          <w:b/>
          <w:bCs/>
        </w:rPr>
        <w:t>etika</w:t>
      </w:r>
      <w:proofErr w:type="gramEnd"/>
      <w:r w:rsidRPr="001F2EDD">
        <w:rPr>
          <w:b/>
          <w:bCs/>
        </w:rPr>
        <w:t xml:space="preserve"> </w:t>
      </w:r>
      <w:r w:rsidRPr="00BD15BF">
        <w:rPr>
          <w:b/>
          <w:bCs/>
        </w:rPr>
        <w:tab/>
      </w:r>
      <w:r w:rsidRPr="001F2EDD">
        <w:rPr>
          <w:b/>
          <w:bCs/>
        </w:rPr>
        <w:t xml:space="preserve">hit-és erkölcstan </w:t>
      </w:r>
    </w:p>
    <w:p w:rsidR="002F4962" w:rsidRPr="001F2EDD" w:rsidRDefault="002F4962" w:rsidP="002F4962">
      <w:proofErr w:type="gramStart"/>
      <w:r w:rsidRPr="001F2EDD">
        <w:t>oktatásban</w:t>
      </w:r>
      <w:proofErr w:type="gramEnd"/>
      <w:r w:rsidRPr="001F2EDD">
        <w:t xml:space="preserve"> kíván részt venni. </w:t>
      </w:r>
      <w:r>
        <w:t>(A</w:t>
      </w:r>
      <w:r w:rsidRPr="001F2EDD">
        <w:t>láhúzással egyértelműen jelölje meg a kívánt oktatást</w:t>
      </w:r>
      <w:r>
        <w:t>)</w:t>
      </w:r>
    </w:p>
    <w:p w:rsidR="002F4962" w:rsidRPr="001F2EDD" w:rsidRDefault="002F4962" w:rsidP="002F4962">
      <w:pPr>
        <w:tabs>
          <w:tab w:val="left" w:pos="4395"/>
        </w:tabs>
        <w:jc w:val="both"/>
      </w:pPr>
      <w:r w:rsidRPr="001F2EDD">
        <w:t>Tudomásul veszem, hogy a nyilatkozat a 20</w:t>
      </w:r>
      <w:r w:rsidRPr="00D95266">
        <w:rPr>
          <w:u w:val="single"/>
        </w:rPr>
        <w:tab/>
      </w:r>
      <w:r>
        <w:t xml:space="preserve"> t</w:t>
      </w:r>
      <w:r w:rsidRPr="001F2EDD">
        <w:t>anévtől érvényes, azon módosítani csak írásban, minden év május 20-ig tudok, amely módosítás a következő tanévtől lép hatályba.</w:t>
      </w:r>
    </w:p>
    <w:p w:rsidR="002F4962" w:rsidRPr="001F2EDD" w:rsidRDefault="002F4962" w:rsidP="002F4962">
      <w:pPr>
        <w:rPr>
          <w:b/>
          <w:bCs/>
        </w:rPr>
      </w:pPr>
      <w:r w:rsidRPr="001F2EDD">
        <w:rPr>
          <w:b/>
          <w:bCs/>
        </w:rPr>
        <w:t xml:space="preserve">Hit- és erkölcstan oktatás választása esetén kérem, töltse ki és olvassa, illetve aláírásával fogadja el a következőket: </w:t>
      </w:r>
    </w:p>
    <w:p w:rsidR="002F4962" w:rsidRDefault="002F4962" w:rsidP="002F4962">
      <w:pPr>
        <w:tabs>
          <w:tab w:val="left" w:pos="993"/>
          <w:tab w:val="left" w:pos="4536"/>
          <w:tab w:val="left" w:pos="9070"/>
        </w:tabs>
        <w:spacing w:line="360" w:lineRule="auto"/>
        <w:jc w:val="both"/>
      </w:pPr>
      <w:r w:rsidRPr="001F2EDD">
        <w:t xml:space="preserve">Gyermekem </w:t>
      </w:r>
      <w:proofErr w:type="gramStart"/>
      <w:r w:rsidRPr="001F2EDD">
        <w:t>a(</w:t>
      </w:r>
      <w:proofErr w:type="gramEnd"/>
      <w:r w:rsidRPr="001F2EDD">
        <w:t xml:space="preserve">z). </w:t>
      </w:r>
      <w:r w:rsidRPr="00D95266">
        <w:rPr>
          <w:u w:val="single"/>
        </w:rPr>
        <w:tab/>
      </w:r>
      <w:r>
        <w:t xml:space="preserve"> </w:t>
      </w:r>
      <w:r w:rsidRPr="001F2EDD">
        <w:t>(bevett egyház, illetve belső egyházi jogi személye neve) bevett egyház, illetve belső j</w:t>
      </w:r>
      <w:r>
        <w:t>o</w:t>
      </w:r>
      <w:r w:rsidRPr="001F2EDD">
        <w:t xml:space="preserve">gi személy által szervezett hit-és erkölcstan órán vesz részt a </w:t>
      </w:r>
      <w:r>
        <w:br/>
        <w:t>20</w:t>
      </w:r>
      <w:r w:rsidRPr="00D95266">
        <w:rPr>
          <w:u w:val="single"/>
        </w:rPr>
        <w:tab/>
      </w:r>
      <w:r w:rsidRPr="001F2EDD">
        <w:t xml:space="preserve">tanévtől. </w:t>
      </w:r>
    </w:p>
    <w:p w:rsidR="002F4962" w:rsidRDefault="002F4962" w:rsidP="002F4962">
      <w:pPr>
        <w:jc w:val="both"/>
      </w:pPr>
      <w:r w:rsidRPr="001F2EDD">
        <w:t xml:space="preserve">Hit-és erkölcstan oktatás választása esetén tudomásul veszem, illetve önkéntesen, mindennemű befolyástól mentsen és kifejezetten hozzájárulok a hit-és </w:t>
      </w:r>
      <w:proofErr w:type="gramStart"/>
      <w:r w:rsidRPr="001F2EDD">
        <w:t>erkölcstan oktatással</w:t>
      </w:r>
      <w:proofErr w:type="gramEnd"/>
      <w:r w:rsidRPr="001F2EDD">
        <w:t xml:space="preserve"> összefüggő adatkezeléshez, gyermekem nevének és osztálya megnevezésének a megjelölt bevett egyház, illetve annak belső egyházi jogi személye részére történő átadásához.</w:t>
      </w:r>
    </w:p>
    <w:p w:rsidR="002F4962" w:rsidRDefault="002F4962" w:rsidP="002F4962">
      <w:pPr>
        <w:jc w:val="both"/>
      </w:pPr>
      <w:r w:rsidRPr="001F2EDD">
        <w:t xml:space="preserve">Hit-és erkölcstan oktatás választása esetén kijelentem, hogy az intézménytől tájékoztatást kaptam arról, hogy az általam választott hit-és </w:t>
      </w:r>
      <w:proofErr w:type="gramStart"/>
      <w:r w:rsidRPr="001F2EDD">
        <w:t>erkölcstan oktatást</w:t>
      </w:r>
      <w:proofErr w:type="gramEnd"/>
      <w:r w:rsidRPr="001F2EDD">
        <w:t xml:space="preserve"> milyen módon szervezi meg.</w:t>
      </w:r>
    </w:p>
    <w:p w:rsidR="002F4962" w:rsidRDefault="002F4962" w:rsidP="002F4962">
      <w:r>
        <w:t xml:space="preserve">Kelt: Budapest,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F4962" w:rsidTr="00114439">
        <w:tc>
          <w:tcPr>
            <w:tcW w:w="4530" w:type="dxa"/>
          </w:tcPr>
          <w:p w:rsidR="002F4962" w:rsidRDefault="002F4962" w:rsidP="00114439">
            <w:pPr>
              <w:jc w:val="center"/>
            </w:pPr>
          </w:p>
        </w:tc>
        <w:tc>
          <w:tcPr>
            <w:tcW w:w="4530" w:type="dxa"/>
          </w:tcPr>
          <w:p w:rsidR="002F4962" w:rsidRDefault="002F4962" w:rsidP="00114439">
            <w:pPr>
              <w:jc w:val="center"/>
            </w:pPr>
            <w:r>
              <w:t>________________________________</w:t>
            </w:r>
            <w:r>
              <w:br/>
              <w:t>aláírás</w:t>
            </w:r>
          </w:p>
        </w:tc>
      </w:tr>
    </w:tbl>
    <w:p w:rsidR="002F4962" w:rsidRPr="00B010E3" w:rsidRDefault="002F4962" w:rsidP="002F4962">
      <w:pPr>
        <w:jc w:val="both"/>
        <w:rPr>
          <w:sz w:val="18"/>
          <w:szCs w:val="18"/>
        </w:rPr>
      </w:pPr>
      <w:r w:rsidRPr="00B010E3">
        <w:rPr>
          <w:sz w:val="18"/>
          <w:szCs w:val="18"/>
        </w:rPr>
        <w:t>Tájékoztatjuk, hogy a nyilatkozat részletes jogszabályi hátterét a nevelési-oktatási intézmények működéséről és a köznevelési intézmények névhasználatáról szóló 20/2012. (VIII. 31.) EMMI rendelet 182/</w:t>
      </w:r>
      <w:proofErr w:type="gramStart"/>
      <w:r w:rsidRPr="00B010E3">
        <w:rPr>
          <w:sz w:val="18"/>
          <w:szCs w:val="18"/>
        </w:rPr>
        <w:t>A</w:t>
      </w:r>
      <w:proofErr w:type="gramEnd"/>
      <w:r w:rsidRPr="00B010E3">
        <w:rPr>
          <w:sz w:val="18"/>
          <w:szCs w:val="18"/>
        </w:rPr>
        <w:t>.-182B. §-a tartalmazza.</w:t>
      </w:r>
    </w:p>
    <w:p w:rsidR="002F4962" w:rsidRPr="00B010E3" w:rsidRDefault="002F4962" w:rsidP="002F4962">
      <w:pPr>
        <w:jc w:val="both"/>
        <w:rPr>
          <w:sz w:val="18"/>
          <w:szCs w:val="18"/>
        </w:rPr>
      </w:pPr>
      <w:r w:rsidRPr="00B010E3">
        <w:rPr>
          <w:sz w:val="18"/>
          <w:szCs w:val="18"/>
        </w:rPr>
        <w:t xml:space="preserve">Tájékoztatjuk, hogy abban az esetben, amennyiben nem nyilatkozik arról, hogy a gyermek számára mely oktatást választja, úgy az iskola a tanuló számára </w:t>
      </w:r>
      <w:proofErr w:type="gramStart"/>
      <w:r w:rsidRPr="00B010E3">
        <w:rPr>
          <w:sz w:val="18"/>
          <w:szCs w:val="18"/>
        </w:rPr>
        <w:t>etika oktatást</w:t>
      </w:r>
      <w:proofErr w:type="gramEnd"/>
      <w:r w:rsidRPr="00B010E3">
        <w:rPr>
          <w:sz w:val="18"/>
          <w:szCs w:val="18"/>
        </w:rPr>
        <w:t xml:space="preserve"> szervez. </w:t>
      </w:r>
    </w:p>
    <w:p w:rsidR="002F4962" w:rsidRPr="00B010E3" w:rsidRDefault="002F4962" w:rsidP="002F4962">
      <w:pPr>
        <w:jc w:val="both"/>
        <w:rPr>
          <w:sz w:val="18"/>
          <w:szCs w:val="18"/>
        </w:rPr>
      </w:pPr>
      <w:r w:rsidRPr="00B010E3">
        <w:rPr>
          <w:sz w:val="18"/>
          <w:szCs w:val="18"/>
        </w:rPr>
        <w:t xml:space="preserve">Tájékoztatjuk, hogy abban az esetben, ha a nyilatkozatban megjelölt bevett egyház, illetve belső egyházi jogi személye a hit- és </w:t>
      </w:r>
      <w:proofErr w:type="gramStart"/>
      <w:r w:rsidRPr="00B010E3">
        <w:rPr>
          <w:sz w:val="18"/>
          <w:szCs w:val="18"/>
        </w:rPr>
        <w:t>erkölcstan oktatást</w:t>
      </w:r>
      <w:proofErr w:type="gramEnd"/>
      <w:r w:rsidRPr="00B010E3">
        <w:rPr>
          <w:sz w:val="18"/>
          <w:szCs w:val="18"/>
        </w:rPr>
        <w:t xml:space="preserve"> nem vállalja, ismételten nyilatkoznia kell arról, hogy</w:t>
      </w:r>
    </w:p>
    <w:p w:rsidR="002F4962" w:rsidRPr="00B010E3" w:rsidRDefault="002F4962" w:rsidP="002F4962">
      <w:pPr>
        <w:pStyle w:val="Listaszerbekezds"/>
        <w:numPr>
          <w:ilvl w:val="0"/>
          <w:numId w:val="1"/>
        </w:numPr>
        <w:jc w:val="both"/>
        <w:rPr>
          <w:sz w:val="18"/>
          <w:szCs w:val="18"/>
        </w:rPr>
      </w:pPr>
      <w:r w:rsidRPr="00B010E3">
        <w:rPr>
          <w:sz w:val="18"/>
          <w:szCs w:val="18"/>
        </w:rPr>
        <w:t xml:space="preserve">valamely, a hit- és erkölcstan oktatás megszervezését vállaló egyházi jogi személy által szervezett hit- és </w:t>
      </w:r>
      <w:proofErr w:type="gramStart"/>
      <w:r w:rsidRPr="00B010E3">
        <w:rPr>
          <w:sz w:val="18"/>
          <w:szCs w:val="18"/>
        </w:rPr>
        <w:t>erkölcstan oktatást</w:t>
      </w:r>
      <w:proofErr w:type="gramEnd"/>
      <w:r w:rsidRPr="00B010E3">
        <w:rPr>
          <w:sz w:val="18"/>
          <w:szCs w:val="18"/>
        </w:rPr>
        <w:t xml:space="preserve">, vagy </w:t>
      </w:r>
    </w:p>
    <w:p w:rsidR="002F4962" w:rsidRPr="00B010E3" w:rsidRDefault="002F4962" w:rsidP="002F4962">
      <w:pPr>
        <w:pStyle w:val="Listaszerbekezds"/>
        <w:numPr>
          <w:ilvl w:val="0"/>
          <w:numId w:val="1"/>
        </w:numPr>
        <w:jc w:val="both"/>
        <w:rPr>
          <w:sz w:val="18"/>
          <w:szCs w:val="18"/>
        </w:rPr>
      </w:pPr>
      <w:r w:rsidRPr="00B010E3">
        <w:rPr>
          <w:sz w:val="18"/>
          <w:szCs w:val="18"/>
        </w:rPr>
        <w:t xml:space="preserve">az </w:t>
      </w:r>
      <w:proofErr w:type="gramStart"/>
      <w:r w:rsidRPr="00B010E3">
        <w:rPr>
          <w:sz w:val="18"/>
          <w:szCs w:val="18"/>
        </w:rPr>
        <w:t>etika oktatást</w:t>
      </w:r>
      <w:proofErr w:type="gramEnd"/>
    </w:p>
    <w:p w:rsidR="002F4962" w:rsidRPr="00294FC6" w:rsidRDefault="002F4962" w:rsidP="002F4962">
      <w:pPr>
        <w:jc w:val="both"/>
      </w:pPr>
      <w:r w:rsidRPr="00B010E3">
        <w:rPr>
          <w:sz w:val="18"/>
          <w:szCs w:val="18"/>
        </w:rPr>
        <w:t>igényli-e a gyermek számára.</w:t>
      </w:r>
    </w:p>
    <w:sectPr w:rsidR="002F4962" w:rsidRPr="00294FC6" w:rsidSect="00362DD6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5FD" w:rsidRDefault="004575FD" w:rsidP="0039444C">
      <w:pPr>
        <w:spacing w:after="0" w:line="240" w:lineRule="auto"/>
      </w:pPr>
      <w:r>
        <w:separator/>
      </w:r>
    </w:p>
  </w:endnote>
  <w:endnote w:type="continuationSeparator" w:id="0">
    <w:p w:rsidR="004575FD" w:rsidRDefault="004575FD" w:rsidP="0039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4"/>
      <w:gridCol w:w="1538"/>
      <w:gridCol w:w="2017"/>
      <w:gridCol w:w="1419"/>
      <w:gridCol w:w="1252"/>
    </w:tblGrid>
    <w:tr w:rsidR="0010078B" w:rsidRPr="009607ED" w:rsidTr="007A438F">
      <w:tc>
        <w:tcPr>
          <w:tcW w:w="1568" w:type="pct"/>
          <w:vAlign w:val="center"/>
        </w:tcPr>
        <w:p w:rsidR="0010078B" w:rsidRPr="009607ED" w:rsidRDefault="0010078B" w:rsidP="009607ED">
          <w:pPr>
            <w:pStyle w:val="llb"/>
            <w:tabs>
              <w:tab w:val="clear" w:pos="4536"/>
              <w:tab w:val="clear" w:pos="9072"/>
              <w:tab w:val="left" w:pos="3972"/>
            </w:tabs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1093 Budapest, Lónyay u. 4/c-8.</w:t>
          </w:r>
        </w:p>
      </w:tc>
      <w:tc>
        <w:tcPr>
          <w:tcW w:w="848" w:type="pct"/>
          <w:vAlign w:val="center"/>
        </w:tcPr>
        <w:p w:rsidR="0010078B" w:rsidRPr="009607ED" w:rsidRDefault="0010078B" w:rsidP="0010078B">
          <w:pPr>
            <w:pStyle w:val="llb"/>
            <w:tabs>
              <w:tab w:val="clear" w:pos="4536"/>
              <w:tab w:val="clear" w:pos="9072"/>
              <w:tab w:val="left" w:pos="3972"/>
            </w:tabs>
            <w:jc w:val="center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+36 1/2175-987</w:t>
          </w:r>
        </w:p>
      </w:tc>
      <w:tc>
        <w:tcPr>
          <w:tcW w:w="1112" w:type="pct"/>
          <w:vAlign w:val="center"/>
        </w:tcPr>
        <w:p w:rsidR="0010078B" w:rsidRPr="009607ED" w:rsidRDefault="0010078B" w:rsidP="0010078B">
          <w:pPr>
            <w:pStyle w:val="llb"/>
            <w:tabs>
              <w:tab w:val="clear" w:pos="4536"/>
              <w:tab w:val="clear" w:pos="9072"/>
              <w:tab w:val="left" w:pos="3972"/>
            </w:tabs>
            <w:jc w:val="center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iskolatitkar@szgya.hu</w:t>
          </w:r>
        </w:p>
      </w:tc>
      <w:tc>
        <w:tcPr>
          <w:tcW w:w="782" w:type="pct"/>
          <w:vAlign w:val="center"/>
        </w:tcPr>
        <w:p w:rsidR="0010078B" w:rsidRPr="009607ED" w:rsidRDefault="0010078B" w:rsidP="0010078B">
          <w:pPr>
            <w:pStyle w:val="llb"/>
            <w:tabs>
              <w:tab w:val="clear" w:pos="4536"/>
              <w:tab w:val="clear" w:pos="9072"/>
              <w:tab w:val="left" w:pos="3972"/>
            </w:tabs>
            <w:jc w:val="center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www.szgya.hu</w:t>
          </w:r>
        </w:p>
      </w:tc>
      <w:tc>
        <w:tcPr>
          <w:tcW w:w="690" w:type="pct"/>
          <w:vAlign w:val="center"/>
        </w:tcPr>
        <w:p w:rsidR="0010078B" w:rsidRPr="009607ED" w:rsidRDefault="0010078B" w:rsidP="009607ED">
          <w:pPr>
            <w:pStyle w:val="llb"/>
            <w:tabs>
              <w:tab w:val="clear" w:pos="4536"/>
              <w:tab w:val="clear" w:pos="9072"/>
              <w:tab w:val="left" w:pos="3972"/>
            </w:tabs>
            <w:ind w:right="-5"/>
            <w:jc w:val="right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OM: 035282</w:t>
          </w:r>
        </w:p>
      </w:tc>
    </w:tr>
  </w:tbl>
  <w:p w:rsidR="0010078B" w:rsidRPr="009607ED" w:rsidRDefault="0010078B">
    <w:pPr>
      <w:pStyle w:val="llb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5FD" w:rsidRDefault="004575FD" w:rsidP="0039444C">
      <w:pPr>
        <w:spacing w:after="0" w:line="240" w:lineRule="auto"/>
      </w:pPr>
      <w:r>
        <w:separator/>
      </w:r>
    </w:p>
  </w:footnote>
  <w:footnote w:type="continuationSeparator" w:id="0">
    <w:p w:rsidR="004575FD" w:rsidRDefault="004575FD" w:rsidP="00394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09" w:rsidRPr="009607ED" w:rsidRDefault="004A6709" w:rsidP="004A6709">
    <w:pPr>
      <w:pStyle w:val="lfej"/>
      <w:pBdr>
        <w:bottom w:val="single" w:sz="4" w:space="1" w:color="auto"/>
      </w:pBdr>
      <w:rPr>
        <w:rFonts w:ascii="Garamond" w:hAnsi="Garamond"/>
        <w:sz w:val="20"/>
        <w:szCs w:val="20"/>
      </w:rPr>
    </w:pPr>
    <w:r w:rsidRPr="009607ED">
      <w:rPr>
        <w:rFonts w:ascii="Garamond" w:hAnsi="Garamond"/>
        <w:sz w:val="20"/>
        <w:szCs w:val="20"/>
      </w:rPr>
      <w:t>Szent-Györgyi Gimnázium</w:t>
    </w:r>
    <w:r w:rsidRPr="009607ED">
      <w:rPr>
        <w:rFonts w:ascii="Garamond" w:hAnsi="Garamond"/>
        <w:sz w:val="20"/>
        <w:szCs w:val="20"/>
      </w:rPr>
      <w:ptab w:relativeTo="margin" w:alignment="center" w:leader="none"/>
    </w:r>
    <w:r w:rsidR="0010078B" w:rsidRPr="009607ED">
      <w:rPr>
        <w:rFonts w:ascii="Garamond" w:hAnsi="Garamond"/>
        <w:sz w:val="20"/>
        <w:szCs w:val="20"/>
      </w:rPr>
      <w:t xml:space="preserve"> </w:t>
    </w:r>
    <w:r w:rsidRPr="009607ED">
      <w:rPr>
        <w:rFonts w:ascii="Garamond" w:hAnsi="Garamond"/>
        <w:sz w:val="20"/>
        <w:szCs w:val="20"/>
      </w:rPr>
      <w:ptab w:relativeTo="margin" w:alignment="right" w:leader="none"/>
    </w:r>
    <w:r w:rsidRPr="009607ED">
      <w:rPr>
        <w:rFonts w:ascii="Garamond" w:hAnsi="Garamond"/>
        <w:sz w:val="20"/>
        <w:szCs w:val="20"/>
      </w:rPr>
      <w:fldChar w:fldCharType="begin"/>
    </w:r>
    <w:r w:rsidRPr="009607ED">
      <w:rPr>
        <w:rFonts w:ascii="Garamond" w:hAnsi="Garamond"/>
        <w:sz w:val="20"/>
        <w:szCs w:val="20"/>
      </w:rPr>
      <w:instrText>PAGE   \* MERGEFORMAT</w:instrText>
    </w:r>
    <w:r w:rsidRPr="009607ED">
      <w:rPr>
        <w:rFonts w:ascii="Garamond" w:hAnsi="Garamond"/>
        <w:sz w:val="20"/>
        <w:szCs w:val="20"/>
      </w:rPr>
      <w:fldChar w:fldCharType="separate"/>
    </w:r>
    <w:r w:rsidR="002F4962">
      <w:rPr>
        <w:rFonts w:ascii="Garamond" w:hAnsi="Garamond"/>
        <w:noProof/>
        <w:sz w:val="20"/>
        <w:szCs w:val="20"/>
      </w:rPr>
      <w:t>2</w:t>
    </w:r>
    <w:r w:rsidRPr="009607ED">
      <w:rPr>
        <w:rFonts w:ascii="Garamond" w:hAnsi="Garamond"/>
        <w:sz w:val="20"/>
        <w:szCs w:val="20"/>
      </w:rPr>
      <w:fldChar w:fldCharType="end"/>
    </w:r>
    <w:r w:rsidRPr="009607ED">
      <w:rPr>
        <w:rFonts w:ascii="Garamond" w:hAnsi="Garamond"/>
        <w:sz w:val="20"/>
        <w:szCs w:val="20"/>
      </w:rPr>
      <w:t>. oldal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DD6" w:rsidRPr="00F44C47" w:rsidRDefault="00F07C2F" w:rsidP="00A02664">
    <w:pPr>
      <w:pStyle w:val="lfej"/>
      <w:rPr>
        <w:rFonts w:ascii="Cambria" w:hAnsi="Cambria"/>
        <w:color w:val="8C8C8C"/>
        <w:sz w:val="18"/>
        <w:szCs w:val="18"/>
      </w:rPr>
    </w:pPr>
    <w:r>
      <w:rPr>
        <w:rFonts w:ascii="Cambria" w:hAnsi="Cambria"/>
        <w:noProof/>
        <w:color w:val="8C8C8C"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942658</wp:posOffset>
              </wp:positionH>
              <wp:positionV relativeFrom="paragraph">
                <wp:posOffset>749935</wp:posOffset>
              </wp:positionV>
              <wp:extent cx="4814887" cy="0"/>
              <wp:effectExtent l="0" t="0" r="24130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14887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50B676" id="Egyenes összekötő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25pt,59.05pt" to="453.3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" strokecolor="#375623 [1609]" strokeweight=".5pt">
              <v:stroke joinstyle="miter"/>
            </v:line>
          </w:pict>
        </mc:Fallback>
      </mc:AlternateContent>
    </w:r>
    <w:r>
      <w:rPr>
        <w:rFonts w:ascii="Cambria" w:hAnsi="Cambria"/>
        <w:noProof/>
        <w:color w:val="8C8C8C"/>
        <w:sz w:val="18"/>
        <w:szCs w:val="18"/>
        <w:lang w:eastAsia="hu-HU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-469265</wp:posOffset>
              </wp:positionH>
              <wp:positionV relativeFrom="paragraph">
                <wp:posOffset>-45085</wp:posOffset>
              </wp:positionV>
              <wp:extent cx="6350635" cy="1477645"/>
              <wp:effectExtent l="0" t="0" r="0" b="0"/>
              <wp:wrapSquare wrapText="bothSides"/>
              <wp:docPr id="1292078355" name="Csoportba foglalás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0635" cy="1479337"/>
                        <a:chOff x="1331" y="-41882"/>
                        <a:chExt cx="4832782" cy="1506258"/>
                      </a:xfrm>
                    </wpg:grpSpPr>
                    <pic:pic xmlns:pic="http://schemas.openxmlformats.org/drawingml/2006/picture">
                      <pic:nvPicPr>
                        <pic:cNvPr id="1805933046" name="Kép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331" y="33"/>
                          <a:ext cx="1094437" cy="1464343"/>
                        </a:xfrm>
                        <a:prstGeom prst="rect">
                          <a:avLst/>
                        </a:prstGeom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85858089" name="Szövegdoboz 2"/>
                      <wps:cNvSpPr txBox="1">
                        <a:spLocks noChangeArrowheads="1"/>
                      </wps:cNvSpPr>
                      <wps:spPr bwMode="auto">
                        <a:xfrm>
                          <a:off x="992116" y="-41882"/>
                          <a:ext cx="3841997" cy="8734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932" w:rsidRPr="005F7F73" w:rsidRDefault="005F7F73" w:rsidP="00F07C2F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sz w:val="16"/>
                              </w:rPr>
                            </w:pPr>
                            <w:r w:rsidRPr="00F07C2F">
                              <w:rPr>
                                <w:rFonts w:ascii="Garamond" w:hAnsi="Garamond"/>
                                <w:color w:val="2B4D3E"/>
                                <w:sz w:val="40"/>
                                <w:szCs w:val="40"/>
                              </w:rPr>
                              <w:t>Budapest IX. kerületi</w:t>
                            </w:r>
                            <w:r w:rsidR="00F07C2F">
                              <w:rPr>
                                <w:rFonts w:ascii="Garamond" w:hAnsi="Garamond"/>
                                <w:b/>
                                <w:color w:val="2B4D3E"/>
                                <w:sz w:val="24"/>
                                <w:szCs w:val="24"/>
                              </w:rPr>
                              <w:br/>
                            </w:r>
                            <w:r w:rsidR="00606932" w:rsidRPr="00F07C2F">
                              <w:rPr>
                                <w:rFonts w:ascii="Garamond" w:hAnsi="Garamond"/>
                                <w:b/>
                                <w:color w:val="2B4D3E"/>
                                <w:sz w:val="44"/>
                                <w:szCs w:val="52"/>
                              </w:rPr>
                              <w:t>Szent</w:t>
                            </w:r>
                            <w:r w:rsidR="00606932" w:rsidRPr="005F7F73">
                              <w:rPr>
                                <w:rFonts w:ascii="Garamond" w:hAnsi="Garamond"/>
                                <w:b/>
                                <w:color w:val="2B4D3E"/>
                                <w:sz w:val="40"/>
                                <w:szCs w:val="52"/>
                              </w:rPr>
                              <w:t xml:space="preserve">-Györgyi </w:t>
                            </w:r>
                            <w:r w:rsidRPr="005F7F73">
                              <w:rPr>
                                <w:rFonts w:ascii="Garamond" w:hAnsi="Garamond"/>
                                <w:b/>
                                <w:color w:val="2B4D3E"/>
                                <w:sz w:val="40"/>
                                <w:szCs w:val="52"/>
                              </w:rPr>
                              <w:t xml:space="preserve">Albert </w:t>
                            </w:r>
                            <w:r w:rsidR="00606932" w:rsidRPr="005F7F73">
                              <w:rPr>
                                <w:rFonts w:ascii="Garamond" w:hAnsi="Garamond"/>
                                <w:b/>
                                <w:color w:val="2B4D3E"/>
                                <w:sz w:val="40"/>
                                <w:szCs w:val="52"/>
                              </w:rPr>
                              <w:t>Gimnázium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Csoportba foglalás 1" o:spid="_x0000_s1026" style="position:absolute;margin-left:-36.95pt;margin-top:-3.55pt;width:500.05pt;height:116.35pt;z-index:251660288;mso-position-horizontal-relative:margin;mso-width-relative:margin;mso-height-relative:margin" coordorigin="13,-418" coordsize="48327,150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1" o:spid="_x0000_s1027" type="#_x0000_t75" style="position:absolute;left:13;width:10944;height:14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9921;top:-418;width:38420;height:8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" filled="f" stroked="f">
                <v:textbox>
                  <w:txbxContent>
                    <w:p w:rsidR="00606932" w:rsidRPr="005F7F73" w:rsidRDefault="005F7F73" w:rsidP="00F07C2F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sz w:val="16"/>
                        </w:rPr>
                      </w:pPr>
                      <w:r w:rsidRPr="00F07C2F">
                        <w:rPr>
                          <w:rFonts w:ascii="Garamond" w:hAnsi="Garamond"/>
                          <w:color w:val="2B4D3E"/>
                          <w:sz w:val="40"/>
                          <w:szCs w:val="40"/>
                        </w:rPr>
                        <w:t>Budapest IX. kerületi</w:t>
                      </w:r>
                      <w:r w:rsidR="00F07C2F">
                        <w:rPr>
                          <w:rFonts w:ascii="Garamond" w:hAnsi="Garamond"/>
                          <w:b/>
                          <w:color w:val="2B4D3E"/>
                          <w:sz w:val="24"/>
                          <w:szCs w:val="24"/>
                        </w:rPr>
                        <w:br/>
                      </w:r>
                      <w:r w:rsidR="00606932" w:rsidRPr="00F07C2F">
                        <w:rPr>
                          <w:rFonts w:ascii="Garamond" w:hAnsi="Garamond"/>
                          <w:b/>
                          <w:color w:val="2B4D3E"/>
                          <w:sz w:val="44"/>
                          <w:szCs w:val="52"/>
                        </w:rPr>
                        <w:t>Szent</w:t>
                      </w:r>
                      <w:r w:rsidR="00606932" w:rsidRPr="005F7F73">
                        <w:rPr>
                          <w:rFonts w:ascii="Garamond" w:hAnsi="Garamond"/>
                          <w:b/>
                          <w:color w:val="2B4D3E"/>
                          <w:sz w:val="40"/>
                          <w:szCs w:val="52"/>
                        </w:rPr>
                        <w:t xml:space="preserve">-Györgyi </w:t>
                      </w:r>
                      <w:r w:rsidRPr="005F7F73">
                        <w:rPr>
                          <w:rFonts w:ascii="Garamond" w:hAnsi="Garamond"/>
                          <w:b/>
                          <w:color w:val="2B4D3E"/>
                          <w:sz w:val="40"/>
                          <w:szCs w:val="52"/>
                        </w:rPr>
                        <w:t xml:space="preserve">Albert </w:t>
                      </w:r>
                      <w:r w:rsidR="00606932" w:rsidRPr="005F7F73">
                        <w:rPr>
                          <w:rFonts w:ascii="Garamond" w:hAnsi="Garamond"/>
                          <w:b/>
                          <w:color w:val="2B4D3E"/>
                          <w:sz w:val="40"/>
                          <w:szCs w:val="52"/>
                        </w:rPr>
                        <w:t>Gimnázium</w:t>
                      </w: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  <w:r w:rsidRPr="00F07C2F">
      <w:rPr>
        <w:rFonts w:ascii="Cambria" w:hAnsi="Cambria"/>
        <w:noProof/>
        <w:color w:val="8C8C8C"/>
        <w:sz w:val="18"/>
        <w:szCs w:val="18"/>
        <w:lang w:eastAsia="hu-HU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834390</wp:posOffset>
              </wp:positionH>
              <wp:positionV relativeFrom="page">
                <wp:posOffset>1238250</wp:posOffset>
              </wp:positionV>
              <wp:extent cx="5026660" cy="717550"/>
              <wp:effectExtent l="0" t="0" r="0" b="635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6660" cy="717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7C2F" w:rsidRPr="00F07C2F" w:rsidRDefault="00F07C2F" w:rsidP="00F07C2F">
                          <w:pPr>
                            <w:tabs>
                              <w:tab w:val="left" w:pos="3828"/>
                            </w:tabs>
                            <w:rPr>
                              <w:rFonts w:ascii="Garamond" w:hAnsi="Garamond"/>
                            </w:rPr>
                          </w:pPr>
                          <w:r w:rsidRPr="00F07C2F">
                            <w:rPr>
                              <w:rFonts w:ascii="Garamond" w:hAnsi="Garamond"/>
                            </w:rPr>
                            <w:t>11093 Budapest, Lónyay u. 4/c-8.</w:t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  <w:t xml:space="preserve">+36 </w:t>
                          </w:r>
                          <w:r>
                            <w:rPr>
                              <w:rFonts w:ascii="Garamond" w:hAnsi="Garamond"/>
                            </w:rPr>
                            <w:t>(</w:t>
                          </w:r>
                          <w:r w:rsidRPr="00F07C2F">
                            <w:rPr>
                              <w:rFonts w:ascii="Garamond" w:hAnsi="Garamond"/>
                            </w:rPr>
                            <w:t>1</w:t>
                          </w:r>
                          <w:r>
                            <w:rPr>
                              <w:rFonts w:ascii="Garamond" w:hAnsi="Garamond"/>
                            </w:rPr>
                            <w:t xml:space="preserve">) </w:t>
                          </w:r>
                          <w:r w:rsidRPr="00F07C2F">
                            <w:rPr>
                              <w:rFonts w:ascii="Garamond" w:hAnsi="Garamond"/>
                            </w:rPr>
                            <w:t>2175-987</w:t>
                          </w:r>
                          <w:r>
                            <w:rPr>
                              <w:rFonts w:ascii="Garamond" w:hAnsi="Garamond"/>
                            </w:rPr>
                            <w:br/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  <w:t>szgya@delpest-tk.hu</w:t>
                          </w:r>
                          <w:r w:rsidRPr="00F07C2F">
                            <w:rPr>
                              <w:rFonts w:ascii="Garamond" w:hAnsi="Garamond"/>
                            </w:rPr>
                            <w:br/>
                            <w:t>OM: 035282</w:t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  <w:t>www.szgya.hu</w:t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zövegdoboz 2" o:spid="_x0000_s1029" type="#_x0000_t202" style="position:absolute;margin-left:65.7pt;margin-top:97.5pt;width:395.8pt;height:5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" filled="f" stroked="f">
              <v:textbox>
                <w:txbxContent>
                  <w:p w:rsidR="00F07C2F" w:rsidRPr="00F07C2F" w:rsidRDefault="00F07C2F" w:rsidP="00F07C2F">
                    <w:pPr>
                      <w:tabs>
                        <w:tab w:val="left" w:pos="3828"/>
                      </w:tabs>
                      <w:rPr>
                        <w:rFonts w:ascii="Garamond" w:hAnsi="Garamond"/>
                      </w:rPr>
                    </w:pPr>
                    <w:r w:rsidRPr="00F07C2F">
                      <w:rPr>
                        <w:rFonts w:ascii="Garamond" w:hAnsi="Garamond"/>
                      </w:rPr>
                      <w:t>11093 Budapest, Lónyay u. 4/c-8.</w:t>
                    </w:r>
                    <w:r w:rsidRPr="00F07C2F">
                      <w:rPr>
                        <w:rFonts w:ascii="Garamond" w:hAnsi="Garamond"/>
                      </w:rPr>
                      <w:tab/>
                      <w:t xml:space="preserve">+36 </w:t>
                    </w:r>
                    <w:r>
                      <w:rPr>
                        <w:rFonts w:ascii="Garamond" w:hAnsi="Garamond"/>
                      </w:rPr>
                      <w:t>(</w:t>
                    </w:r>
                    <w:r w:rsidRPr="00F07C2F">
                      <w:rPr>
                        <w:rFonts w:ascii="Garamond" w:hAnsi="Garamond"/>
                      </w:rPr>
                      <w:t>1</w:t>
                    </w:r>
                    <w:r>
                      <w:rPr>
                        <w:rFonts w:ascii="Garamond" w:hAnsi="Garamond"/>
                      </w:rPr>
                      <w:t xml:space="preserve">) </w:t>
                    </w:r>
                    <w:r w:rsidRPr="00F07C2F">
                      <w:rPr>
                        <w:rFonts w:ascii="Garamond" w:hAnsi="Garamond"/>
                      </w:rPr>
                      <w:t>2175-987</w:t>
                    </w:r>
                    <w:r>
                      <w:rPr>
                        <w:rFonts w:ascii="Garamond" w:hAnsi="Garamond"/>
                      </w:rPr>
                      <w:br/>
                    </w:r>
                    <w:r w:rsidRPr="00F07C2F">
                      <w:rPr>
                        <w:rFonts w:ascii="Garamond" w:hAnsi="Garamond"/>
                      </w:rPr>
                      <w:tab/>
                      <w:t>szgya@delpest-tk.hu</w:t>
                    </w:r>
                    <w:r w:rsidRPr="00F07C2F">
                      <w:rPr>
                        <w:rFonts w:ascii="Garamond" w:hAnsi="Garamond"/>
                      </w:rPr>
                      <w:br/>
                      <w:t>OM: 035282</w:t>
                    </w:r>
                    <w:r w:rsidRPr="00F07C2F">
                      <w:rPr>
                        <w:rFonts w:ascii="Garamond" w:hAnsi="Garamond"/>
                      </w:rPr>
                      <w:tab/>
                      <w:t>www.szgya.hu</w:t>
                    </w:r>
                    <w:r w:rsidRPr="00F07C2F">
                      <w:rPr>
                        <w:rFonts w:ascii="Garamond" w:hAnsi="Garamond"/>
                      </w:rPr>
                      <w:tab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C6F1D"/>
    <w:multiLevelType w:val="hybridMultilevel"/>
    <w:tmpl w:val="02BA040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62"/>
    <w:rsid w:val="00014626"/>
    <w:rsid w:val="000D3BC1"/>
    <w:rsid w:val="0010078B"/>
    <w:rsid w:val="00106626"/>
    <w:rsid w:val="002E6784"/>
    <w:rsid w:val="002F4962"/>
    <w:rsid w:val="00302B14"/>
    <w:rsid w:val="00312D86"/>
    <w:rsid w:val="00362DD6"/>
    <w:rsid w:val="0039444C"/>
    <w:rsid w:val="003A7F55"/>
    <w:rsid w:val="003D5D49"/>
    <w:rsid w:val="00401870"/>
    <w:rsid w:val="004575FD"/>
    <w:rsid w:val="004A6709"/>
    <w:rsid w:val="004D5154"/>
    <w:rsid w:val="005173C1"/>
    <w:rsid w:val="005F7F73"/>
    <w:rsid w:val="0060487C"/>
    <w:rsid w:val="00606932"/>
    <w:rsid w:val="0070608E"/>
    <w:rsid w:val="007212E4"/>
    <w:rsid w:val="00767107"/>
    <w:rsid w:val="007A438F"/>
    <w:rsid w:val="0089157F"/>
    <w:rsid w:val="009540AB"/>
    <w:rsid w:val="009607ED"/>
    <w:rsid w:val="00977519"/>
    <w:rsid w:val="00991030"/>
    <w:rsid w:val="009A1586"/>
    <w:rsid w:val="009C7B01"/>
    <w:rsid w:val="009E483A"/>
    <w:rsid w:val="00A02664"/>
    <w:rsid w:val="00A11A53"/>
    <w:rsid w:val="00AF285E"/>
    <w:rsid w:val="00AF7360"/>
    <w:rsid w:val="00B02212"/>
    <w:rsid w:val="00B27213"/>
    <w:rsid w:val="00B71D1D"/>
    <w:rsid w:val="00CA307E"/>
    <w:rsid w:val="00CB0E30"/>
    <w:rsid w:val="00CE6001"/>
    <w:rsid w:val="00DF3A87"/>
    <w:rsid w:val="00E15899"/>
    <w:rsid w:val="00E258EC"/>
    <w:rsid w:val="00F024CD"/>
    <w:rsid w:val="00F07C2F"/>
    <w:rsid w:val="00F44C47"/>
    <w:rsid w:val="00F83E23"/>
    <w:rsid w:val="00FE687C"/>
    <w:rsid w:val="00F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52DFC"/>
  <w15:chartTrackingRefBased/>
  <w15:docId w15:val="{7221DBC3-6D7C-4F63-A681-CE329BBB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4962"/>
  </w:style>
  <w:style w:type="paragraph" w:styleId="Cmsor1">
    <w:name w:val="heading 1"/>
    <w:basedOn w:val="Norml"/>
    <w:next w:val="Norml"/>
    <w:link w:val="Cmsor1Char"/>
    <w:uiPriority w:val="9"/>
    <w:qFormat/>
    <w:rsid w:val="00394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94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944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94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944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94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94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94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94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94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394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944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9444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9444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9444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9444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9444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9444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94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94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94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94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94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9444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9444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9444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94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9444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9444C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39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444C"/>
  </w:style>
  <w:style w:type="paragraph" w:styleId="llb">
    <w:name w:val="footer"/>
    <w:basedOn w:val="Norml"/>
    <w:link w:val="llbChar"/>
    <w:uiPriority w:val="99"/>
    <w:unhideWhenUsed/>
    <w:rsid w:val="0039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444C"/>
  </w:style>
  <w:style w:type="table" w:styleId="Rcsostblzat">
    <w:name w:val="Table Grid"/>
    <w:basedOn w:val="Normltblzat"/>
    <w:uiPriority w:val="39"/>
    <w:rsid w:val="004A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07C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szgya\fejl&#233;ces_&#250;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66E64-3050-446A-8CB1-499591CE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fejléces_új.dotx</Template>
  <TotalTime>1</TotalTime>
  <Pages>1</Pages>
  <Words>267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2025-08-30T21:13:00Z</dcterms:created>
  <dcterms:modified xsi:type="dcterms:W3CDTF">2025-08-30T21:14:00Z</dcterms:modified>
</cp:coreProperties>
</file>