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B22" w:rsidRDefault="00CD1B22" w:rsidP="00CD1B22">
      <w:pPr>
        <w:pStyle w:val="Cmsor2"/>
      </w:pPr>
      <w:r>
        <w:t>NYILATKOZAT</w:t>
      </w:r>
    </w:p>
    <w:p w:rsidR="00CD1B22" w:rsidRDefault="00CD1B22" w:rsidP="00CD1B22">
      <w:pPr>
        <w:pStyle w:val="Cmsor3"/>
      </w:pPr>
      <w:proofErr w:type="gramStart"/>
      <w:r w:rsidRPr="00C5059E">
        <w:t>a</w:t>
      </w:r>
      <w:proofErr w:type="gramEnd"/>
      <w:r w:rsidRPr="00C5059E">
        <w:t xml:space="preserve"> házirend megismeréséről és elfogadásáról</w:t>
      </w:r>
    </w:p>
    <w:p w:rsidR="00CD1B22" w:rsidRDefault="00CD1B22" w:rsidP="00CD1B22"/>
    <w:p w:rsidR="00CD1B22" w:rsidRPr="00C5059E" w:rsidRDefault="00CD1B22" w:rsidP="00CD1B22"/>
    <w:p w:rsidR="00CD1B22" w:rsidRDefault="00CD1B22" w:rsidP="00CD1B22">
      <w:pPr>
        <w:tabs>
          <w:tab w:val="left" w:pos="2268"/>
          <w:tab w:val="left" w:pos="4536"/>
          <w:tab w:val="left" w:pos="6804"/>
          <w:tab w:val="left" w:pos="8931"/>
        </w:tabs>
        <w:spacing w:line="480" w:lineRule="auto"/>
        <w:jc w:val="both"/>
      </w:pPr>
      <w:r w:rsidRPr="00C5059E">
        <w:t xml:space="preserve">Alulírott, </w:t>
      </w:r>
      <w:r>
        <w:rPr>
          <w:u w:val="single"/>
        </w:rPr>
        <w:tab/>
      </w:r>
      <w:r>
        <w:rPr>
          <w:u w:val="single"/>
        </w:rPr>
        <w:tab/>
      </w:r>
      <w:r w:rsidRPr="00C5059E">
        <w:t xml:space="preserve"> szülő/törvényes képviselő, a saját és a</w:t>
      </w:r>
      <w:r>
        <w:br/>
      </w:r>
      <w:r w:rsidRPr="00C5059E">
        <w:t xml:space="preserve"> </w:t>
      </w:r>
      <w:r w:rsidRPr="00C5059E">
        <w:rPr>
          <w:u w:val="single"/>
        </w:rPr>
        <w:tab/>
      </w:r>
      <w:r>
        <w:rPr>
          <w:u w:val="single"/>
        </w:rPr>
        <w:tab/>
      </w:r>
      <w:r w:rsidRPr="00C5059E">
        <w:t xml:space="preserve"> nevű (oktatási azonosítój</w:t>
      </w:r>
      <w:r>
        <w:t>a</w:t>
      </w:r>
      <w:r w:rsidRPr="00C5059E">
        <w:t xml:space="preserve">: </w:t>
      </w:r>
      <w:r w:rsidRPr="00C5059E">
        <w:rPr>
          <w:u w:val="single"/>
        </w:rPr>
        <w:tab/>
      </w:r>
      <w:r w:rsidRPr="00C5059E">
        <w:t>, születési helye és ideje</w:t>
      </w:r>
      <w:r>
        <w:t xml:space="preserve">: </w:t>
      </w:r>
      <w:r w:rsidRPr="00C5059E">
        <w:rPr>
          <w:u w:val="single"/>
        </w:rPr>
        <w:tab/>
      </w:r>
      <w:r>
        <w:rPr>
          <w:u w:val="single"/>
        </w:rPr>
        <w:tab/>
      </w:r>
      <w:r>
        <w:t>,</w:t>
      </w:r>
      <w:r w:rsidRPr="00C5059E">
        <w:t xml:space="preserve"> anyja születési neve</w:t>
      </w:r>
      <w:r>
        <w:t>:</w:t>
      </w:r>
      <w:r w:rsidRPr="00C5059E">
        <w:t xml:space="preserve"> </w:t>
      </w:r>
      <w:r w:rsidRPr="00C5059E">
        <w:rPr>
          <w:u w:val="single"/>
        </w:rPr>
        <w:tab/>
      </w:r>
      <w:r>
        <w:rPr>
          <w:u w:val="single"/>
        </w:rPr>
        <w:tab/>
      </w:r>
      <w:r w:rsidRPr="00C5059E">
        <w:t xml:space="preserve">) gyermekem nevében nyilatkozom, a Budapest IX. Kerületi Szent-Györgyi </w:t>
      </w:r>
      <w:r>
        <w:t xml:space="preserve">Albert </w:t>
      </w:r>
      <w:r w:rsidRPr="00C5059E">
        <w:t>Gimnázium házirendjét elolvastam, annak tartalmát megértettem és tudomásul veszem, és magamra nézve kötelezőnek ismerem el.</w:t>
      </w:r>
    </w:p>
    <w:p w:rsidR="00CD1B22" w:rsidRPr="00C5059E" w:rsidRDefault="00CD1B22" w:rsidP="00CD1B22">
      <w:pPr>
        <w:tabs>
          <w:tab w:val="left" w:pos="2268"/>
          <w:tab w:val="left" w:pos="4536"/>
          <w:tab w:val="left" w:pos="6804"/>
          <w:tab w:val="left" w:pos="8931"/>
        </w:tabs>
        <w:spacing w:line="480" w:lineRule="auto"/>
        <w:jc w:val="both"/>
      </w:pPr>
    </w:p>
    <w:p w:rsidR="00CD1B22" w:rsidRDefault="00CD1B22" w:rsidP="00CD1B22">
      <w:bookmarkStart w:id="0" w:name="_Hlk201004599"/>
      <w:r>
        <w:t xml:space="preserve">Kelt: Budapest, </w:t>
      </w:r>
    </w:p>
    <w:p w:rsidR="00CD1B22" w:rsidRDefault="00CD1B22" w:rsidP="00CD1B22"/>
    <w:p w:rsidR="00CD1B22" w:rsidRDefault="00CD1B22" w:rsidP="00CD1B22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CD1B22" w:rsidTr="00114439">
        <w:tc>
          <w:tcPr>
            <w:tcW w:w="4530" w:type="dxa"/>
          </w:tcPr>
          <w:p w:rsidR="00CD1B22" w:rsidRDefault="00CD1B22" w:rsidP="00114439">
            <w:pPr>
              <w:jc w:val="center"/>
            </w:pPr>
            <w:r>
              <w:t>________________________________</w:t>
            </w:r>
            <w:r>
              <w:br/>
              <w:t>Tanuló aláírása</w:t>
            </w:r>
          </w:p>
        </w:tc>
        <w:tc>
          <w:tcPr>
            <w:tcW w:w="4530" w:type="dxa"/>
          </w:tcPr>
          <w:p w:rsidR="00CD1B22" w:rsidRDefault="00CD1B22" w:rsidP="00114439">
            <w:pPr>
              <w:jc w:val="center"/>
            </w:pPr>
            <w:r>
              <w:t>________________________________</w:t>
            </w:r>
            <w:r>
              <w:br/>
            </w:r>
            <w:r w:rsidRPr="00740694">
              <w:t>Szülő / törvényes képviselő</w:t>
            </w:r>
            <w:r>
              <w:t xml:space="preserve"> aláírása</w:t>
            </w:r>
          </w:p>
        </w:tc>
      </w:tr>
    </w:tbl>
    <w:p w:rsidR="00CD1B22" w:rsidRPr="0070608E" w:rsidRDefault="00CD1B22" w:rsidP="00CD1B22">
      <w:bookmarkStart w:id="1" w:name="_GoBack"/>
      <w:bookmarkEnd w:id="0"/>
      <w:bookmarkEnd w:id="1"/>
    </w:p>
    <w:sectPr w:rsidR="00CD1B22" w:rsidRPr="0070608E" w:rsidSect="00362DD6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E85" w:rsidRDefault="002B4E85" w:rsidP="0039444C">
      <w:pPr>
        <w:spacing w:after="0" w:line="240" w:lineRule="auto"/>
      </w:pPr>
      <w:r>
        <w:separator/>
      </w:r>
    </w:p>
  </w:endnote>
  <w:endnote w:type="continuationSeparator" w:id="0">
    <w:p w:rsidR="002B4E85" w:rsidRDefault="002B4E85" w:rsidP="0039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44"/>
      <w:gridCol w:w="1538"/>
      <w:gridCol w:w="2017"/>
      <w:gridCol w:w="1419"/>
      <w:gridCol w:w="1252"/>
    </w:tblGrid>
    <w:tr w:rsidR="0010078B" w:rsidRPr="009607ED" w:rsidTr="007A438F">
      <w:tc>
        <w:tcPr>
          <w:tcW w:w="1568" w:type="pct"/>
          <w:vAlign w:val="center"/>
        </w:tcPr>
        <w:p w:rsidR="0010078B" w:rsidRPr="009607ED" w:rsidRDefault="0010078B" w:rsidP="009607ED">
          <w:pPr>
            <w:pStyle w:val="llb"/>
            <w:tabs>
              <w:tab w:val="clear" w:pos="4536"/>
              <w:tab w:val="clear" w:pos="9072"/>
              <w:tab w:val="left" w:pos="3972"/>
            </w:tabs>
            <w:rPr>
              <w:rFonts w:ascii="Garamond" w:hAnsi="Garamond"/>
              <w:sz w:val="20"/>
              <w:szCs w:val="20"/>
            </w:rPr>
          </w:pPr>
          <w:r w:rsidRPr="009607ED">
            <w:rPr>
              <w:rFonts w:ascii="Garamond" w:hAnsi="Garamond"/>
              <w:sz w:val="20"/>
              <w:szCs w:val="20"/>
            </w:rPr>
            <w:t>1093 Budapest, Lónyay u. 4/c-8.</w:t>
          </w:r>
        </w:p>
      </w:tc>
      <w:tc>
        <w:tcPr>
          <w:tcW w:w="848" w:type="pct"/>
          <w:vAlign w:val="center"/>
        </w:tcPr>
        <w:p w:rsidR="0010078B" w:rsidRPr="009607ED" w:rsidRDefault="0010078B" w:rsidP="0010078B">
          <w:pPr>
            <w:pStyle w:val="llb"/>
            <w:tabs>
              <w:tab w:val="clear" w:pos="4536"/>
              <w:tab w:val="clear" w:pos="9072"/>
              <w:tab w:val="left" w:pos="3972"/>
            </w:tabs>
            <w:jc w:val="center"/>
            <w:rPr>
              <w:rFonts w:ascii="Garamond" w:hAnsi="Garamond"/>
              <w:sz w:val="20"/>
              <w:szCs w:val="20"/>
            </w:rPr>
          </w:pPr>
          <w:r w:rsidRPr="009607ED">
            <w:rPr>
              <w:rFonts w:ascii="Garamond" w:hAnsi="Garamond"/>
              <w:sz w:val="20"/>
              <w:szCs w:val="20"/>
            </w:rPr>
            <w:t>+36 1/2175-987</w:t>
          </w:r>
        </w:p>
      </w:tc>
      <w:tc>
        <w:tcPr>
          <w:tcW w:w="1112" w:type="pct"/>
          <w:vAlign w:val="center"/>
        </w:tcPr>
        <w:p w:rsidR="0010078B" w:rsidRPr="009607ED" w:rsidRDefault="0010078B" w:rsidP="0010078B">
          <w:pPr>
            <w:pStyle w:val="llb"/>
            <w:tabs>
              <w:tab w:val="clear" w:pos="4536"/>
              <w:tab w:val="clear" w:pos="9072"/>
              <w:tab w:val="left" w:pos="3972"/>
            </w:tabs>
            <w:jc w:val="center"/>
            <w:rPr>
              <w:rFonts w:ascii="Garamond" w:hAnsi="Garamond"/>
              <w:sz w:val="20"/>
              <w:szCs w:val="20"/>
            </w:rPr>
          </w:pPr>
          <w:r w:rsidRPr="009607ED">
            <w:rPr>
              <w:rFonts w:ascii="Garamond" w:hAnsi="Garamond"/>
              <w:sz w:val="20"/>
              <w:szCs w:val="20"/>
            </w:rPr>
            <w:t>iskolatitkar@szgya.hu</w:t>
          </w:r>
        </w:p>
      </w:tc>
      <w:tc>
        <w:tcPr>
          <w:tcW w:w="782" w:type="pct"/>
          <w:vAlign w:val="center"/>
        </w:tcPr>
        <w:p w:rsidR="0010078B" w:rsidRPr="009607ED" w:rsidRDefault="0010078B" w:rsidP="0010078B">
          <w:pPr>
            <w:pStyle w:val="llb"/>
            <w:tabs>
              <w:tab w:val="clear" w:pos="4536"/>
              <w:tab w:val="clear" w:pos="9072"/>
              <w:tab w:val="left" w:pos="3972"/>
            </w:tabs>
            <w:jc w:val="center"/>
            <w:rPr>
              <w:rFonts w:ascii="Garamond" w:hAnsi="Garamond"/>
              <w:sz w:val="20"/>
              <w:szCs w:val="20"/>
            </w:rPr>
          </w:pPr>
          <w:r w:rsidRPr="009607ED">
            <w:rPr>
              <w:rFonts w:ascii="Garamond" w:hAnsi="Garamond"/>
              <w:sz w:val="20"/>
              <w:szCs w:val="20"/>
            </w:rPr>
            <w:t>www.szgya.hu</w:t>
          </w:r>
        </w:p>
      </w:tc>
      <w:tc>
        <w:tcPr>
          <w:tcW w:w="690" w:type="pct"/>
          <w:vAlign w:val="center"/>
        </w:tcPr>
        <w:p w:rsidR="0010078B" w:rsidRPr="009607ED" w:rsidRDefault="0010078B" w:rsidP="009607ED">
          <w:pPr>
            <w:pStyle w:val="llb"/>
            <w:tabs>
              <w:tab w:val="clear" w:pos="4536"/>
              <w:tab w:val="clear" w:pos="9072"/>
              <w:tab w:val="left" w:pos="3972"/>
            </w:tabs>
            <w:ind w:right="-5"/>
            <w:jc w:val="right"/>
            <w:rPr>
              <w:rFonts w:ascii="Garamond" w:hAnsi="Garamond"/>
              <w:sz w:val="20"/>
              <w:szCs w:val="20"/>
            </w:rPr>
          </w:pPr>
          <w:r w:rsidRPr="009607ED">
            <w:rPr>
              <w:rFonts w:ascii="Garamond" w:hAnsi="Garamond"/>
              <w:sz w:val="20"/>
              <w:szCs w:val="20"/>
            </w:rPr>
            <w:t>OM: 035282</w:t>
          </w:r>
        </w:p>
      </w:tc>
    </w:tr>
  </w:tbl>
  <w:p w:rsidR="0010078B" w:rsidRPr="009607ED" w:rsidRDefault="0010078B">
    <w:pPr>
      <w:pStyle w:val="llb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E85" w:rsidRDefault="002B4E85" w:rsidP="0039444C">
      <w:pPr>
        <w:spacing w:after="0" w:line="240" w:lineRule="auto"/>
      </w:pPr>
      <w:r>
        <w:separator/>
      </w:r>
    </w:p>
  </w:footnote>
  <w:footnote w:type="continuationSeparator" w:id="0">
    <w:p w:rsidR="002B4E85" w:rsidRDefault="002B4E85" w:rsidP="00394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09" w:rsidRPr="009607ED" w:rsidRDefault="004A6709" w:rsidP="004A6709">
    <w:pPr>
      <w:pStyle w:val="lfej"/>
      <w:pBdr>
        <w:bottom w:val="single" w:sz="4" w:space="1" w:color="auto"/>
      </w:pBdr>
      <w:rPr>
        <w:rFonts w:ascii="Garamond" w:hAnsi="Garamond"/>
        <w:sz w:val="20"/>
        <w:szCs w:val="20"/>
      </w:rPr>
    </w:pPr>
    <w:r w:rsidRPr="009607ED">
      <w:rPr>
        <w:rFonts w:ascii="Garamond" w:hAnsi="Garamond"/>
        <w:sz w:val="20"/>
        <w:szCs w:val="20"/>
      </w:rPr>
      <w:t>Szent-Györgyi Gimnázium</w:t>
    </w:r>
    <w:r w:rsidRPr="009607ED">
      <w:rPr>
        <w:rFonts w:ascii="Garamond" w:hAnsi="Garamond"/>
        <w:sz w:val="20"/>
        <w:szCs w:val="20"/>
      </w:rPr>
      <w:ptab w:relativeTo="margin" w:alignment="center" w:leader="none"/>
    </w:r>
    <w:r w:rsidR="0010078B" w:rsidRPr="009607ED">
      <w:rPr>
        <w:rFonts w:ascii="Garamond" w:hAnsi="Garamond"/>
        <w:sz w:val="20"/>
        <w:szCs w:val="20"/>
      </w:rPr>
      <w:t xml:space="preserve"> </w:t>
    </w:r>
    <w:r w:rsidRPr="009607ED">
      <w:rPr>
        <w:rFonts w:ascii="Garamond" w:hAnsi="Garamond"/>
        <w:sz w:val="20"/>
        <w:szCs w:val="20"/>
      </w:rPr>
      <w:ptab w:relativeTo="margin" w:alignment="right" w:leader="none"/>
    </w:r>
    <w:r w:rsidRPr="009607ED">
      <w:rPr>
        <w:rFonts w:ascii="Garamond" w:hAnsi="Garamond"/>
        <w:sz w:val="20"/>
        <w:szCs w:val="20"/>
      </w:rPr>
      <w:fldChar w:fldCharType="begin"/>
    </w:r>
    <w:r w:rsidRPr="009607ED">
      <w:rPr>
        <w:rFonts w:ascii="Garamond" w:hAnsi="Garamond"/>
        <w:sz w:val="20"/>
        <w:szCs w:val="20"/>
      </w:rPr>
      <w:instrText>PAGE   \* MERGEFORMAT</w:instrText>
    </w:r>
    <w:r w:rsidRPr="009607ED">
      <w:rPr>
        <w:rFonts w:ascii="Garamond" w:hAnsi="Garamond"/>
        <w:sz w:val="20"/>
        <w:szCs w:val="20"/>
      </w:rPr>
      <w:fldChar w:fldCharType="separate"/>
    </w:r>
    <w:r w:rsidR="009607ED">
      <w:rPr>
        <w:rFonts w:ascii="Garamond" w:hAnsi="Garamond"/>
        <w:noProof/>
        <w:sz w:val="20"/>
        <w:szCs w:val="20"/>
      </w:rPr>
      <w:t>2</w:t>
    </w:r>
    <w:r w:rsidRPr="009607ED">
      <w:rPr>
        <w:rFonts w:ascii="Garamond" w:hAnsi="Garamond"/>
        <w:sz w:val="20"/>
        <w:szCs w:val="20"/>
      </w:rPr>
      <w:fldChar w:fldCharType="end"/>
    </w:r>
    <w:r w:rsidRPr="009607ED">
      <w:rPr>
        <w:rFonts w:ascii="Garamond" w:hAnsi="Garamond"/>
        <w:sz w:val="20"/>
        <w:szCs w:val="20"/>
      </w:rPr>
      <w:t>. oldal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DD6" w:rsidRPr="00F44C47" w:rsidRDefault="00F07C2F" w:rsidP="00A02664">
    <w:pPr>
      <w:pStyle w:val="lfej"/>
      <w:rPr>
        <w:rFonts w:ascii="Cambria" w:hAnsi="Cambria"/>
        <w:color w:val="8C8C8C"/>
        <w:sz w:val="18"/>
        <w:szCs w:val="18"/>
      </w:rPr>
    </w:pPr>
    <w:r>
      <w:rPr>
        <w:rFonts w:ascii="Cambria" w:hAnsi="Cambria"/>
        <w:noProof/>
        <w:color w:val="8C8C8C"/>
        <w:sz w:val="18"/>
        <w:szCs w:val="18"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942658</wp:posOffset>
              </wp:positionH>
              <wp:positionV relativeFrom="paragraph">
                <wp:posOffset>749935</wp:posOffset>
              </wp:positionV>
              <wp:extent cx="4814887" cy="0"/>
              <wp:effectExtent l="0" t="0" r="24130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14887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3CDC92" id="Egyenes összekötő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25pt,59.05pt" to="453.35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" strokecolor="#375623 [1609]" strokeweight=".5pt">
              <v:stroke joinstyle="miter"/>
            </v:line>
          </w:pict>
        </mc:Fallback>
      </mc:AlternateContent>
    </w:r>
    <w:r>
      <w:rPr>
        <w:rFonts w:ascii="Cambria" w:hAnsi="Cambria"/>
        <w:noProof/>
        <w:color w:val="8C8C8C"/>
        <w:sz w:val="18"/>
        <w:szCs w:val="18"/>
        <w:lang w:eastAsia="hu-HU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-469265</wp:posOffset>
              </wp:positionH>
              <wp:positionV relativeFrom="paragraph">
                <wp:posOffset>-45085</wp:posOffset>
              </wp:positionV>
              <wp:extent cx="6350635" cy="1477645"/>
              <wp:effectExtent l="0" t="0" r="0" b="0"/>
              <wp:wrapSquare wrapText="bothSides"/>
              <wp:docPr id="1292078355" name="Csoportba foglalás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50635" cy="1479337"/>
                        <a:chOff x="1331" y="-41882"/>
                        <a:chExt cx="4832782" cy="1506258"/>
                      </a:xfrm>
                    </wpg:grpSpPr>
                    <pic:pic xmlns:pic="http://schemas.openxmlformats.org/drawingml/2006/picture">
                      <pic:nvPicPr>
                        <pic:cNvPr id="1805933046" name="Kép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331" y="33"/>
                          <a:ext cx="1094437" cy="1464343"/>
                        </a:xfrm>
                        <a:prstGeom prst="rect">
                          <a:avLst/>
                        </a:prstGeom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85858089" name="Szövegdoboz 2"/>
                      <wps:cNvSpPr txBox="1">
                        <a:spLocks noChangeArrowheads="1"/>
                      </wps:cNvSpPr>
                      <wps:spPr bwMode="auto">
                        <a:xfrm>
                          <a:off x="992116" y="-41882"/>
                          <a:ext cx="3841997" cy="8734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932" w:rsidRPr="005F7F73" w:rsidRDefault="005F7F73" w:rsidP="00F07C2F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sz w:val="16"/>
                              </w:rPr>
                            </w:pPr>
                            <w:r w:rsidRPr="00F07C2F">
                              <w:rPr>
                                <w:rFonts w:ascii="Garamond" w:hAnsi="Garamond"/>
                                <w:color w:val="2B4D3E"/>
                                <w:sz w:val="40"/>
                                <w:szCs w:val="40"/>
                              </w:rPr>
                              <w:t>Budapest IX. kerületi</w:t>
                            </w:r>
                            <w:r w:rsidR="00F07C2F">
                              <w:rPr>
                                <w:rFonts w:ascii="Garamond" w:hAnsi="Garamond"/>
                                <w:b/>
                                <w:color w:val="2B4D3E"/>
                                <w:sz w:val="24"/>
                                <w:szCs w:val="24"/>
                              </w:rPr>
                              <w:br/>
                            </w:r>
                            <w:r w:rsidR="00606932" w:rsidRPr="00F07C2F">
                              <w:rPr>
                                <w:rFonts w:ascii="Garamond" w:hAnsi="Garamond"/>
                                <w:b/>
                                <w:color w:val="2B4D3E"/>
                                <w:sz w:val="44"/>
                                <w:szCs w:val="52"/>
                              </w:rPr>
                              <w:t>Szent</w:t>
                            </w:r>
                            <w:r w:rsidR="00606932" w:rsidRPr="005F7F73">
                              <w:rPr>
                                <w:rFonts w:ascii="Garamond" w:hAnsi="Garamond"/>
                                <w:b/>
                                <w:color w:val="2B4D3E"/>
                                <w:sz w:val="40"/>
                                <w:szCs w:val="52"/>
                              </w:rPr>
                              <w:t xml:space="preserve">-Györgyi </w:t>
                            </w:r>
                            <w:r w:rsidRPr="005F7F73">
                              <w:rPr>
                                <w:rFonts w:ascii="Garamond" w:hAnsi="Garamond"/>
                                <w:b/>
                                <w:color w:val="2B4D3E"/>
                                <w:sz w:val="40"/>
                                <w:szCs w:val="52"/>
                              </w:rPr>
                              <w:t xml:space="preserve">Albert </w:t>
                            </w:r>
                            <w:r w:rsidR="00606932" w:rsidRPr="005F7F73">
                              <w:rPr>
                                <w:rFonts w:ascii="Garamond" w:hAnsi="Garamond"/>
                                <w:b/>
                                <w:color w:val="2B4D3E"/>
                                <w:sz w:val="40"/>
                                <w:szCs w:val="52"/>
                              </w:rPr>
                              <w:t>Gimnázium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Csoportba foglalás 1" o:spid="_x0000_s1026" style="position:absolute;margin-left:-36.95pt;margin-top:-3.55pt;width:500.05pt;height:116.35pt;z-index:251660288;mso-position-horizontal-relative:margin;mso-width-relative:margin;mso-height-relative:margin" coordorigin="13,-418" coordsize="48327,150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1" o:spid="_x0000_s1027" type="#_x0000_t75" style="position:absolute;left:13;width:10944;height:14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9921;top:-418;width:38420;height:8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" filled="f" stroked="f">
                <v:textbox>
                  <w:txbxContent>
                    <w:p w:rsidR="00606932" w:rsidRPr="005F7F73" w:rsidRDefault="005F7F73" w:rsidP="00F07C2F">
                      <w:pPr>
                        <w:spacing w:after="0" w:line="240" w:lineRule="auto"/>
                        <w:rPr>
                          <w:rFonts w:ascii="Garamond" w:hAnsi="Garamond"/>
                          <w:b/>
                          <w:sz w:val="16"/>
                        </w:rPr>
                      </w:pPr>
                      <w:r w:rsidRPr="00F07C2F">
                        <w:rPr>
                          <w:rFonts w:ascii="Garamond" w:hAnsi="Garamond"/>
                          <w:color w:val="2B4D3E"/>
                          <w:sz w:val="40"/>
                          <w:szCs w:val="40"/>
                        </w:rPr>
                        <w:t>Budapest IX. kerületi</w:t>
                      </w:r>
                      <w:r w:rsidR="00F07C2F">
                        <w:rPr>
                          <w:rFonts w:ascii="Garamond" w:hAnsi="Garamond"/>
                          <w:b/>
                          <w:color w:val="2B4D3E"/>
                          <w:sz w:val="24"/>
                          <w:szCs w:val="24"/>
                        </w:rPr>
                        <w:br/>
                      </w:r>
                      <w:r w:rsidR="00606932" w:rsidRPr="00F07C2F">
                        <w:rPr>
                          <w:rFonts w:ascii="Garamond" w:hAnsi="Garamond"/>
                          <w:b/>
                          <w:color w:val="2B4D3E"/>
                          <w:sz w:val="44"/>
                          <w:szCs w:val="52"/>
                        </w:rPr>
                        <w:t>Szent</w:t>
                      </w:r>
                      <w:r w:rsidR="00606932" w:rsidRPr="005F7F73">
                        <w:rPr>
                          <w:rFonts w:ascii="Garamond" w:hAnsi="Garamond"/>
                          <w:b/>
                          <w:color w:val="2B4D3E"/>
                          <w:sz w:val="40"/>
                          <w:szCs w:val="52"/>
                        </w:rPr>
                        <w:t xml:space="preserve">-Györgyi </w:t>
                      </w:r>
                      <w:r w:rsidRPr="005F7F73">
                        <w:rPr>
                          <w:rFonts w:ascii="Garamond" w:hAnsi="Garamond"/>
                          <w:b/>
                          <w:color w:val="2B4D3E"/>
                          <w:sz w:val="40"/>
                          <w:szCs w:val="52"/>
                        </w:rPr>
                        <w:t xml:space="preserve">Albert </w:t>
                      </w:r>
                      <w:r w:rsidR="00606932" w:rsidRPr="005F7F73">
                        <w:rPr>
                          <w:rFonts w:ascii="Garamond" w:hAnsi="Garamond"/>
                          <w:b/>
                          <w:color w:val="2B4D3E"/>
                          <w:sz w:val="40"/>
                          <w:szCs w:val="52"/>
                        </w:rPr>
                        <w:t>Gimnázium</w:t>
                      </w: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  <w:r w:rsidRPr="00F07C2F">
      <w:rPr>
        <w:rFonts w:ascii="Cambria" w:hAnsi="Cambria"/>
        <w:noProof/>
        <w:color w:val="8C8C8C"/>
        <w:sz w:val="18"/>
        <w:szCs w:val="18"/>
        <w:lang w:eastAsia="hu-HU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834390</wp:posOffset>
              </wp:positionH>
              <wp:positionV relativeFrom="page">
                <wp:posOffset>1238250</wp:posOffset>
              </wp:positionV>
              <wp:extent cx="5026660" cy="717550"/>
              <wp:effectExtent l="0" t="0" r="0" b="635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6660" cy="717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7C2F" w:rsidRPr="00F07C2F" w:rsidRDefault="00F07C2F" w:rsidP="00F07C2F">
                          <w:pPr>
                            <w:tabs>
                              <w:tab w:val="left" w:pos="3828"/>
                            </w:tabs>
                            <w:rPr>
                              <w:rFonts w:ascii="Garamond" w:hAnsi="Garamond"/>
                            </w:rPr>
                          </w:pPr>
                          <w:r w:rsidRPr="00F07C2F">
                            <w:rPr>
                              <w:rFonts w:ascii="Garamond" w:hAnsi="Garamond"/>
                            </w:rPr>
                            <w:t>11093 Budapest, Lónyay u. 4/c-8.</w:t>
                          </w:r>
                          <w:r w:rsidRPr="00F07C2F">
                            <w:rPr>
                              <w:rFonts w:ascii="Garamond" w:hAnsi="Garamond"/>
                            </w:rPr>
                            <w:tab/>
                            <w:t xml:space="preserve">+36 </w:t>
                          </w:r>
                          <w:r>
                            <w:rPr>
                              <w:rFonts w:ascii="Garamond" w:hAnsi="Garamond"/>
                            </w:rPr>
                            <w:t>(</w:t>
                          </w:r>
                          <w:r w:rsidRPr="00F07C2F">
                            <w:rPr>
                              <w:rFonts w:ascii="Garamond" w:hAnsi="Garamond"/>
                            </w:rPr>
                            <w:t>1</w:t>
                          </w:r>
                          <w:r>
                            <w:rPr>
                              <w:rFonts w:ascii="Garamond" w:hAnsi="Garamond"/>
                            </w:rPr>
                            <w:t xml:space="preserve">) </w:t>
                          </w:r>
                          <w:r w:rsidRPr="00F07C2F">
                            <w:rPr>
                              <w:rFonts w:ascii="Garamond" w:hAnsi="Garamond"/>
                            </w:rPr>
                            <w:t>2175-987</w:t>
                          </w:r>
                          <w:r>
                            <w:rPr>
                              <w:rFonts w:ascii="Garamond" w:hAnsi="Garamond"/>
                            </w:rPr>
                            <w:br/>
                          </w:r>
                          <w:r w:rsidRPr="00F07C2F">
                            <w:rPr>
                              <w:rFonts w:ascii="Garamond" w:hAnsi="Garamond"/>
                            </w:rPr>
                            <w:tab/>
                            <w:t>szgya@delpest-tk.hu</w:t>
                          </w:r>
                          <w:r w:rsidRPr="00F07C2F">
                            <w:rPr>
                              <w:rFonts w:ascii="Garamond" w:hAnsi="Garamond"/>
                            </w:rPr>
                            <w:br/>
                            <w:t>OM: 035282</w:t>
                          </w:r>
                          <w:r w:rsidRPr="00F07C2F">
                            <w:rPr>
                              <w:rFonts w:ascii="Garamond" w:hAnsi="Garamond"/>
                            </w:rPr>
                            <w:tab/>
                            <w:t>www.szgya.hu</w:t>
                          </w:r>
                          <w:r w:rsidRPr="00F07C2F">
                            <w:rPr>
                              <w:rFonts w:ascii="Garamond" w:hAnsi="Garamond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zövegdoboz 2" o:spid="_x0000_s1029" type="#_x0000_t202" style="position:absolute;margin-left:65.7pt;margin-top:97.5pt;width:395.8pt;height:5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" filled="f" stroked="f">
              <v:textbox>
                <w:txbxContent>
                  <w:p w:rsidR="00F07C2F" w:rsidRPr="00F07C2F" w:rsidRDefault="00F07C2F" w:rsidP="00F07C2F">
                    <w:pPr>
                      <w:tabs>
                        <w:tab w:val="left" w:pos="3828"/>
                      </w:tabs>
                      <w:rPr>
                        <w:rFonts w:ascii="Garamond" w:hAnsi="Garamond"/>
                      </w:rPr>
                    </w:pPr>
                    <w:r w:rsidRPr="00F07C2F">
                      <w:rPr>
                        <w:rFonts w:ascii="Garamond" w:hAnsi="Garamond"/>
                      </w:rPr>
                      <w:t>11093 Budapest, Lónyay u. 4/c-8.</w:t>
                    </w:r>
                    <w:r w:rsidRPr="00F07C2F">
                      <w:rPr>
                        <w:rFonts w:ascii="Garamond" w:hAnsi="Garamond"/>
                      </w:rPr>
                      <w:tab/>
                      <w:t xml:space="preserve">+36 </w:t>
                    </w:r>
                    <w:r>
                      <w:rPr>
                        <w:rFonts w:ascii="Garamond" w:hAnsi="Garamond"/>
                      </w:rPr>
                      <w:t>(</w:t>
                    </w:r>
                    <w:r w:rsidRPr="00F07C2F">
                      <w:rPr>
                        <w:rFonts w:ascii="Garamond" w:hAnsi="Garamond"/>
                      </w:rPr>
                      <w:t>1</w:t>
                    </w:r>
                    <w:r>
                      <w:rPr>
                        <w:rFonts w:ascii="Garamond" w:hAnsi="Garamond"/>
                      </w:rPr>
                      <w:t xml:space="preserve">) </w:t>
                    </w:r>
                    <w:r w:rsidRPr="00F07C2F">
                      <w:rPr>
                        <w:rFonts w:ascii="Garamond" w:hAnsi="Garamond"/>
                      </w:rPr>
                      <w:t>2175-987</w:t>
                    </w:r>
                    <w:r>
                      <w:rPr>
                        <w:rFonts w:ascii="Garamond" w:hAnsi="Garamond"/>
                      </w:rPr>
                      <w:br/>
                    </w:r>
                    <w:r w:rsidRPr="00F07C2F">
                      <w:rPr>
                        <w:rFonts w:ascii="Garamond" w:hAnsi="Garamond"/>
                      </w:rPr>
                      <w:tab/>
                      <w:t>szgya@delpest-tk.hu</w:t>
                    </w:r>
                    <w:r w:rsidRPr="00F07C2F">
                      <w:rPr>
                        <w:rFonts w:ascii="Garamond" w:hAnsi="Garamond"/>
                      </w:rPr>
                      <w:br/>
                      <w:t>OM: 035282</w:t>
                    </w:r>
                    <w:r w:rsidRPr="00F07C2F">
                      <w:rPr>
                        <w:rFonts w:ascii="Garamond" w:hAnsi="Garamond"/>
                      </w:rPr>
                      <w:tab/>
                      <w:t>www.szgya.hu</w:t>
                    </w:r>
                    <w:r w:rsidRPr="00F07C2F">
                      <w:rPr>
                        <w:rFonts w:ascii="Garamond" w:hAnsi="Garamond"/>
                      </w:rPr>
                      <w:tab/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22"/>
    <w:rsid w:val="00014626"/>
    <w:rsid w:val="000D3BC1"/>
    <w:rsid w:val="0010078B"/>
    <w:rsid w:val="00106626"/>
    <w:rsid w:val="002B4E85"/>
    <w:rsid w:val="002E6784"/>
    <w:rsid w:val="00302B14"/>
    <w:rsid w:val="00312D86"/>
    <w:rsid w:val="00362DD6"/>
    <w:rsid w:val="0039444C"/>
    <w:rsid w:val="003A7F55"/>
    <w:rsid w:val="003D5D49"/>
    <w:rsid w:val="00401870"/>
    <w:rsid w:val="004A6709"/>
    <w:rsid w:val="004D5154"/>
    <w:rsid w:val="005173C1"/>
    <w:rsid w:val="005F7F73"/>
    <w:rsid w:val="0060487C"/>
    <w:rsid w:val="00606932"/>
    <w:rsid w:val="0070608E"/>
    <w:rsid w:val="007212E4"/>
    <w:rsid w:val="00767107"/>
    <w:rsid w:val="007A438F"/>
    <w:rsid w:val="0089157F"/>
    <w:rsid w:val="009540AB"/>
    <w:rsid w:val="009607ED"/>
    <w:rsid w:val="00977519"/>
    <w:rsid w:val="00991030"/>
    <w:rsid w:val="009A1586"/>
    <w:rsid w:val="009C7B01"/>
    <w:rsid w:val="009E483A"/>
    <w:rsid w:val="00A02664"/>
    <w:rsid w:val="00A11A53"/>
    <w:rsid w:val="00AF285E"/>
    <w:rsid w:val="00AF7360"/>
    <w:rsid w:val="00B02212"/>
    <w:rsid w:val="00B27213"/>
    <w:rsid w:val="00B71D1D"/>
    <w:rsid w:val="00CA307E"/>
    <w:rsid w:val="00CB0E30"/>
    <w:rsid w:val="00CD1B22"/>
    <w:rsid w:val="00CE6001"/>
    <w:rsid w:val="00DF3A87"/>
    <w:rsid w:val="00E15899"/>
    <w:rsid w:val="00E258EC"/>
    <w:rsid w:val="00F024CD"/>
    <w:rsid w:val="00F07C2F"/>
    <w:rsid w:val="00F44C47"/>
    <w:rsid w:val="00F83E23"/>
    <w:rsid w:val="00FE687C"/>
    <w:rsid w:val="00FF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9777A"/>
  <w15:chartTrackingRefBased/>
  <w15:docId w15:val="{31FC08DF-3FE6-443D-879B-AD7A6244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1B22"/>
  </w:style>
  <w:style w:type="paragraph" w:styleId="Cmsor1">
    <w:name w:val="heading 1"/>
    <w:basedOn w:val="Norml"/>
    <w:next w:val="Norml"/>
    <w:link w:val="Cmsor1Char"/>
    <w:uiPriority w:val="9"/>
    <w:qFormat/>
    <w:rsid w:val="00394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94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944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94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944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94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94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94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94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94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394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3944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9444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9444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9444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9444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9444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9444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94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94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94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94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94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9444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9444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9444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94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9444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9444C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394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444C"/>
  </w:style>
  <w:style w:type="paragraph" w:styleId="llb">
    <w:name w:val="footer"/>
    <w:basedOn w:val="Norml"/>
    <w:link w:val="llbChar"/>
    <w:uiPriority w:val="99"/>
    <w:unhideWhenUsed/>
    <w:rsid w:val="00394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444C"/>
  </w:style>
  <w:style w:type="table" w:styleId="Rcsostblzat">
    <w:name w:val="Table Grid"/>
    <w:basedOn w:val="Normltblzat"/>
    <w:uiPriority w:val="39"/>
    <w:rsid w:val="004A6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07C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szgya\fejl&#233;ces_&#250;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F992B-9005-4A4D-B29F-DBD4A71E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fejléces_új.dotx</Template>
  <TotalTime>0</TotalTime>
  <Pages>1</Pages>
  <Words>68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2025-08-30T21:12:00Z</dcterms:created>
  <dcterms:modified xsi:type="dcterms:W3CDTF">2025-08-30T21:13:00Z</dcterms:modified>
</cp:coreProperties>
</file>